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0D81D" w14:textId="77777777" w:rsidR="007C0614" w:rsidRDefault="00D738A7">
      <w:pPr>
        <w:snapToGrid w:val="0"/>
        <w:ind w:left="-720"/>
        <w:jc w:val="center"/>
        <w:rPr>
          <w:rFonts w:ascii="標楷體" w:eastAsia="標楷體" w:hAnsi="標楷體"/>
          <w:sz w:val="30"/>
        </w:rPr>
      </w:pPr>
      <w:r>
        <w:rPr>
          <w:rFonts w:ascii="標楷體" w:eastAsia="標楷體" w:hAnsi="標楷體"/>
          <w:sz w:val="30"/>
        </w:rPr>
        <w:t>國立成功大學各單位公務人員</w:t>
      </w:r>
      <w:proofErr w:type="gramStart"/>
      <w:r>
        <w:rPr>
          <w:rFonts w:ascii="標楷體" w:eastAsia="標楷體" w:hAnsi="標楷體"/>
          <w:sz w:val="30"/>
        </w:rPr>
        <w:t>職缺擬辦理</w:t>
      </w:r>
      <w:proofErr w:type="gramEnd"/>
      <w:r>
        <w:rPr>
          <w:rFonts w:ascii="標楷體" w:eastAsia="標楷體" w:hAnsi="標楷體"/>
          <w:sz w:val="30"/>
        </w:rPr>
        <w:t>外補簽辦表</w:t>
      </w:r>
    </w:p>
    <w:p w14:paraId="1D7F9B51" w14:textId="77777777" w:rsidR="007C0614" w:rsidRDefault="00D738A7">
      <w:pPr>
        <w:ind w:left="-720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114.6.18</w:t>
      </w:r>
      <w:r>
        <w:rPr>
          <w:rFonts w:ascii="標楷體" w:eastAsia="標楷體" w:hAnsi="標楷體"/>
          <w:sz w:val="20"/>
          <w:szCs w:val="20"/>
        </w:rPr>
        <w:t>修正</w:t>
      </w:r>
    </w:p>
    <w:tbl>
      <w:tblPr>
        <w:tblW w:w="10047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1865"/>
        <w:gridCol w:w="1305"/>
        <w:gridCol w:w="1305"/>
        <w:gridCol w:w="1327"/>
        <w:gridCol w:w="2810"/>
      </w:tblGrid>
      <w:tr w:rsidR="007C0614" w14:paraId="283AD585" w14:textId="77777777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76308B" w14:textId="77777777" w:rsidR="007C0614" w:rsidRDefault="00D738A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出缺單位職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稱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10E3A" w14:textId="77777777" w:rsidR="007C0614" w:rsidRDefault="007C0614">
            <w:pPr>
              <w:spacing w:line="0" w:lineRule="atLeast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FB96B7" w14:textId="77777777" w:rsidR="007C0614" w:rsidRDefault="00D738A7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職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1EDE7" w14:textId="77777777" w:rsidR="007C0614" w:rsidRDefault="007C0614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A0A7D6" w14:textId="77777777" w:rsidR="007C0614" w:rsidRDefault="00D738A7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補何人缺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538C51" w14:textId="77777777" w:rsidR="007C0614" w:rsidRDefault="007C0614"/>
        </w:tc>
      </w:tr>
      <w:tr w:rsidR="007C0614" w14:paraId="3734EFDE" w14:textId="77777777">
        <w:tblPrEx>
          <w:tblCellMar>
            <w:top w:w="0" w:type="dxa"/>
            <w:bottom w:w="0" w:type="dxa"/>
          </w:tblCellMar>
        </w:tblPrEx>
        <w:trPr>
          <w:cantSplit/>
          <w:trHeight w:val="158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E1DD7" w14:textId="77777777" w:rsidR="007C0614" w:rsidRDefault="00D738A7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工作項目</w:t>
            </w:r>
          </w:p>
        </w:tc>
        <w:tc>
          <w:tcPr>
            <w:tcW w:w="8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6BA8BB" w14:textId="77777777" w:rsidR="007C0614" w:rsidRDefault="007C0614"/>
        </w:tc>
      </w:tr>
      <w:tr w:rsidR="007C0614" w14:paraId="73AC485D" w14:textId="77777777">
        <w:tblPrEx>
          <w:tblCellMar>
            <w:top w:w="0" w:type="dxa"/>
            <w:bottom w:w="0" w:type="dxa"/>
          </w:tblCellMar>
        </w:tblPrEx>
        <w:trPr>
          <w:cantSplit/>
          <w:trHeight w:val="1416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2DAA3" w14:textId="77777777" w:rsidR="007C0614" w:rsidRDefault="00D738A7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應具資格條件</w:t>
            </w:r>
          </w:p>
        </w:tc>
        <w:tc>
          <w:tcPr>
            <w:tcW w:w="8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EA6188" w14:textId="77777777" w:rsidR="007C0614" w:rsidRDefault="007C0614"/>
        </w:tc>
      </w:tr>
      <w:tr w:rsidR="007C0614" w14:paraId="66B0A83B" w14:textId="77777777">
        <w:tblPrEx>
          <w:tblCellMar>
            <w:top w:w="0" w:type="dxa"/>
            <w:bottom w:w="0" w:type="dxa"/>
          </w:tblCellMar>
        </w:tblPrEx>
        <w:trPr>
          <w:cantSplit/>
          <w:trHeight w:val="2519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610D33" w14:textId="77777777" w:rsidR="007C0614" w:rsidRDefault="00D738A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面試及</w:t>
            </w:r>
          </w:p>
          <w:p w14:paraId="2D442948" w14:textId="77777777" w:rsidR="007C0614" w:rsidRDefault="00D738A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業務測驗</w:t>
            </w:r>
          </w:p>
        </w:tc>
        <w:tc>
          <w:tcPr>
            <w:tcW w:w="8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F07B23" w14:textId="77777777" w:rsidR="007C0614" w:rsidRDefault="00D738A7">
            <w:r>
              <w:rPr>
                <w:rFonts w:eastAsia="標楷體"/>
                <w:sz w:val="22"/>
              </w:rPr>
              <w:t>（請填列甄選科目及成績所</w:t>
            </w:r>
            <w:proofErr w:type="gramStart"/>
            <w:r>
              <w:rPr>
                <w:rFonts w:eastAsia="標楷體"/>
                <w:sz w:val="22"/>
              </w:rPr>
              <w:t>佔</w:t>
            </w:r>
            <w:proofErr w:type="gramEnd"/>
            <w:r>
              <w:rPr>
                <w:rFonts w:eastAsia="標楷體"/>
                <w:sz w:val="22"/>
              </w:rPr>
              <w:t>百分比）</w:t>
            </w:r>
          </w:p>
        </w:tc>
      </w:tr>
      <w:tr w:rsidR="007C0614" w14:paraId="321E248D" w14:textId="77777777">
        <w:tblPrEx>
          <w:tblCellMar>
            <w:top w:w="0" w:type="dxa"/>
            <w:bottom w:w="0" w:type="dxa"/>
          </w:tblCellMar>
        </w:tblPrEx>
        <w:trPr>
          <w:cantSplit/>
          <w:trHeight w:val="143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2DA51" w14:textId="77777777" w:rsidR="007C0614" w:rsidRDefault="00D738A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職缺單位</w:t>
            </w:r>
          </w:p>
          <w:p w14:paraId="13EE2B12" w14:textId="77777777" w:rsidR="007C0614" w:rsidRDefault="00D738A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甄選委員</w:t>
            </w:r>
          </w:p>
          <w:p w14:paraId="32F71C9E" w14:textId="77777777" w:rsidR="007C0614" w:rsidRDefault="00D738A7">
            <w:pPr>
              <w:spacing w:line="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共二位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8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11B363" w14:textId="77777777" w:rsidR="007C0614" w:rsidRDefault="00D738A7">
            <w:pPr>
              <w:spacing w:before="298" w:after="298"/>
              <w:ind w:left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職缺單位主管：</w:t>
            </w:r>
          </w:p>
          <w:p w14:paraId="3B1BBC93" w14:textId="77777777" w:rsidR="007C0614" w:rsidRDefault="00D738A7">
            <w:pPr>
              <w:spacing w:before="298" w:after="298"/>
              <w:ind w:left="72"/>
              <w:jc w:val="both"/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職缺單位推薦委員：</w:t>
            </w:r>
          </w:p>
        </w:tc>
      </w:tr>
      <w:tr w:rsidR="007C0614" w14:paraId="17A2364B" w14:textId="77777777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D0432" w14:textId="77777777" w:rsidR="007C0614" w:rsidRDefault="00D738A7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備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/>
                <w:sz w:val="28"/>
              </w:rPr>
              <w:t>註</w:t>
            </w:r>
            <w:proofErr w:type="gramEnd"/>
          </w:p>
        </w:tc>
        <w:tc>
          <w:tcPr>
            <w:tcW w:w="8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46DD3C" w14:textId="77777777" w:rsidR="007C0614" w:rsidRDefault="007C0614"/>
        </w:tc>
      </w:tr>
      <w:tr w:rsidR="007C0614" w14:paraId="34806828" w14:textId="77777777">
        <w:tblPrEx>
          <w:tblCellMar>
            <w:top w:w="0" w:type="dxa"/>
            <w:bottom w:w="0" w:type="dxa"/>
          </w:tblCellMar>
        </w:tblPrEx>
        <w:trPr>
          <w:cantSplit/>
          <w:trHeight w:val="1421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099983" w14:textId="77777777" w:rsidR="007C0614" w:rsidRDefault="00D738A7">
            <w:pPr>
              <w:spacing w:line="0" w:lineRule="atLeast"/>
            </w:pPr>
            <w:r>
              <w:rPr>
                <w:rFonts w:ascii="標楷體" w:eastAsia="標楷體" w:hAnsi="標楷體"/>
                <w:spacing w:val="-20"/>
                <w:sz w:val="28"/>
              </w:rPr>
              <w:t>系、所、</w:t>
            </w:r>
            <w:r>
              <w:rPr>
                <w:rFonts w:ascii="標楷體" w:eastAsia="標楷體" w:hAnsi="標楷體"/>
                <w:spacing w:val="-36"/>
                <w:sz w:val="28"/>
              </w:rPr>
              <w:t>科、中心、</w:t>
            </w:r>
            <w:r>
              <w:rPr>
                <w:rFonts w:ascii="標楷體" w:eastAsia="標楷體" w:hAnsi="標楷體"/>
                <w:spacing w:val="-20"/>
                <w:sz w:val="28"/>
              </w:rPr>
              <w:t>室、組等主管簽章</w:t>
            </w:r>
          </w:p>
        </w:tc>
        <w:tc>
          <w:tcPr>
            <w:tcW w:w="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530E42" w14:textId="77777777" w:rsidR="007C0614" w:rsidRDefault="007C0614">
            <w:pPr>
              <w:spacing w:line="0" w:lineRule="atLeast"/>
            </w:pPr>
          </w:p>
          <w:p w14:paraId="3956C162" w14:textId="77777777" w:rsidR="007C0614" w:rsidRDefault="007C0614"/>
          <w:p w14:paraId="5045AA69" w14:textId="77777777" w:rsidR="007C0614" w:rsidRDefault="007C0614"/>
          <w:p w14:paraId="1BA767DF" w14:textId="77777777" w:rsidR="007C0614" w:rsidRDefault="007C0614"/>
          <w:p w14:paraId="004894CE" w14:textId="77777777" w:rsidR="007C0614" w:rsidRDefault="00D738A7">
            <w:r>
              <w:t xml:space="preserve">           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815E8D" w14:textId="77777777" w:rsidR="007C0614" w:rsidRDefault="00D738A7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處、院、館、室、中心等</w:t>
            </w:r>
          </w:p>
          <w:p w14:paraId="2D153E83" w14:textId="77777777" w:rsidR="007C0614" w:rsidRDefault="00D738A7">
            <w:pPr>
              <w:spacing w:line="0" w:lineRule="atLeast"/>
            </w:pPr>
            <w:r>
              <w:rPr>
                <w:rFonts w:ascii="標楷體" w:eastAsia="標楷體" w:hAnsi="標楷體"/>
                <w:sz w:val="28"/>
              </w:rPr>
              <w:t>主管簽章</w:t>
            </w:r>
          </w:p>
        </w:tc>
        <w:tc>
          <w:tcPr>
            <w:tcW w:w="4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0BF00C" w14:textId="77777777" w:rsidR="007C0614" w:rsidRDefault="007C0614">
            <w:pPr>
              <w:spacing w:line="20" w:lineRule="exact"/>
            </w:pPr>
          </w:p>
          <w:p w14:paraId="1C04C8A4" w14:textId="77777777" w:rsidR="007C0614" w:rsidRDefault="007C0614"/>
          <w:p w14:paraId="7E91EB9B" w14:textId="77777777" w:rsidR="007C0614" w:rsidRDefault="007C0614"/>
          <w:p w14:paraId="3F0883B5" w14:textId="77777777" w:rsidR="007C0614" w:rsidRDefault="007C0614"/>
          <w:p w14:paraId="44B18DE5" w14:textId="77777777" w:rsidR="007C0614" w:rsidRDefault="007C0614"/>
          <w:p w14:paraId="6A9D6D8B" w14:textId="77777777" w:rsidR="007C0614" w:rsidRDefault="00D738A7">
            <w:r>
              <w:t xml:space="preserve">                  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日</w:t>
            </w:r>
          </w:p>
        </w:tc>
      </w:tr>
      <w:tr w:rsidR="007C0614" w14:paraId="0C5E11E7" w14:textId="77777777">
        <w:tblPrEx>
          <w:tblCellMar>
            <w:top w:w="0" w:type="dxa"/>
            <w:bottom w:w="0" w:type="dxa"/>
          </w:tblCellMar>
        </w:tblPrEx>
        <w:trPr>
          <w:cantSplit/>
          <w:trHeight w:val="348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288745" w14:textId="77777777" w:rsidR="007C0614" w:rsidRDefault="00D738A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人事室</w:t>
            </w:r>
          </w:p>
          <w:p w14:paraId="56DA3982" w14:textId="77777777" w:rsidR="007C0614" w:rsidRDefault="00D738A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會簽意見</w:t>
            </w:r>
          </w:p>
        </w:tc>
        <w:tc>
          <w:tcPr>
            <w:tcW w:w="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DD0918" w14:textId="77777777" w:rsidR="007C0614" w:rsidRDefault="007C0614">
            <w:pPr>
              <w:spacing w:line="0" w:lineRule="atLeast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B2A188" w14:textId="77777777" w:rsidR="007C0614" w:rsidRDefault="00D738A7">
            <w:pPr>
              <w:spacing w:line="0" w:lineRule="atLeast"/>
              <w:jc w:val="center"/>
            </w:pPr>
            <w:proofErr w:type="gramStart"/>
            <w:r>
              <w:rPr>
                <w:rFonts w:ascii="標楷體" w:eastAsia="標楷體" w:hAnsi="標楷體"/>
                <w:spacing w:val="-34"/>
                <w:sz w:val="28"/>
              </w:rPr>
              <w:t>甄</w:t>
            </w:r>
            <w:proofErr w:type="gramEnd"/>
            <w:r>
              <w:rPr>
                <w:rFonts w:ascii="標楷體" w:eastAsia="標楷體" w:hAnsi="標楷體"/>
                <w:spacing w:val="-34"/>
                <w:sz w:val="28"/>
              </w:rPr>
              <w:t>審委員會</w:t>
            </w:r>
            <w:r>
              <w:rPr>
                <w:rFonts w:ascii="標楷體" w:eastAsia="標楷體" w:hAnsi="標楷體"/>
                <w:sz w:val="28"/>
              </w:rPr>
              <w:t>主席</w:t>
            </w:r>
          </w:p>
        </w:tc>
        <w:tc>
          <w:tcPr>
            <w:tcW w:w="4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EBA0A4" w14:textId="77777777" w:rsidR="007C0614" w:rsidRDefault="00D738A7">
            <w:pPr>
              <w:spacing w:before="37" w:line="220" w:lineRule="exact"/>
              <w:rPr>
                <w:rFonts w:ascii="標楷體" w:eastAsia="標楷體" w:hAnsi="標楷體"/>
                <w:spacing w:val="-6"/>
                <w:sz w:val="22"/>
              </w:rPr>
            </w:pPr>
            <w:r>
              <w:rPr>
                <w:rFonts w:ascii="標楷體" w:eastAsia="標楷體" w:hAnsi="標楷體"/>
                <w:spacing w:val="-6"/>
                <w:sz w:val="22"/>
              </w:rPr>
              <w:t>(</w:t>
            </w:r>
            <w:r>
              <w:rPr>
                <w:rFonts w:ascii="標楷體" w:eastAsia="標楷體" w:hAnsi="標楷體"/>
                <w:spacing w:val="-6"/>
                <w:sz w:val="22"/>
              </w:rPr>
              <w:t>請指定</w:t>
            </w:r>
            <w:proofErr w:type="gramStart"/>
            <w:r>
              <w:rPr>
                <w:rFonts w:ascii="標楷體" w:eastAsia="標楷體" w:hAnsi="標楷體"/>
                <w:spacing w:val="-6"/>
                <w:sz w:val="22"/>
              </w:rPr>
              <w:t>甄</w:t>
            </w:r>
            <w:proofErr w:type="gramEnd"/>
            <w:r>
              <w:rPr>
                <w:rFonts w:ascii="標楷體" w:eastAsia="標楷體" w:hAnsi="標楷體"/>
                <w:spacing w:val="-6"/>
                <w:sz w:val="22"/>
              </w:rPr>
              <w:t>審會委員</w:t>
            </w:r>
            <w:r>
              <w:rPr>
                <w:rFonts w:ascii="標楷體" w:eastAsia="標楷體" w:hAnsi="標楷體"/>
                <w:spacing w:val="-6"/>
                <w:sz w:val="22"/>
              </w:rPr>
              <w:t>2</w:t>
            </w:r>
            <w:r>
              <w:rPr>
                <w:rFonts w:ascii="標楷體" w:eastAsia="標楷體" w:hAnsi="標楷體"/>
                <w:spacing w:val="-6"/>
                <w:sz w:val="22"/>
              </w:rPr>
              <w:t>人擔任甄選小組委員及</w:t>
            </w:r>
            <w:proofErr w:type="gramStart"/>
            <w:r>
              <w:rPr>
                <w:rFonts w:ascii="標楷體" w:eastAsia="標楷體" w:hAnsi="標楷體"/>
                <w:spacing w:val="-6"/>
                <w:sz w:val="22"/>
              </w:rPr>
              <w:t>甄</w:t>
            </w:r>
            <w:proofErr w:type="gramEnd"/>
            <w:r>
              <w:rPr>
                <w:rFonts w:ascii="標楷體" w:eastAsia="標楷體" w:hAnsi="標楷體"/>
                <w:spacing w:val="-6"/>
                <w:sz w:val="22"/>
              </w:rPr>
              <w:t>審會委員</w:t>
            </w:r>
            <w:r>
              <w:rPr>
                <w:rFonts w:ascii="標楷體" w:eastAsia="標楷體" w:hAnsi="標楷體"/>
                <w:spacing w:val="-6"/>
                <w:sz w:val="22"/>
              </w:rPr>
              <w:t>3</w:t>
            </w:r>
            <w:r>
              <w:rPr>
                <w:rFonts w:ascii="標楷體" w:eastAsia="標楷體" w:hAnsi="標楷體"/>
                <w:spacing w:val="-6"/>
                <w:sz w:val="22"/>
              </w:rPr>
              <w:t>人為候補甄選小組委員</w:t>
            </w:r>
            <w:r>
              <w:rPr>
                <w:rFonts w:ascii="標楷體" w:eastAsia="標楷體" w:hAnsi="標楷體"/>
                <w:spacing w:val="-6"/>
                <w:sz w:val="22"/>
              </w:rPr>
              <w:t>)</w:t>
            </w:r>
          </w:p>
          <w:p w14:paraId="337EA34C" w14:textId="77777777" w:rsidR="007C0614" w:rsidRDefault="00D738A7">
            <w:pPr>
              <w:spacing w:line="840" w:lineRule="exact"/>
            </w:pPr>
            <w:r>
              <w:rPr>
                <w:rFonts w:ascii="標楷體" w:eastAsia="標楷體" w:hAnsi="標楷體"/>
                <w:spacing w:val="-6"/>
                <w:sz w:val="28"/>
                <w:szCs w:val="28"/>
              </w:rPr>
              <w:t>1.____________</w:t>
            </w:r>
            <w:r>
              <w:rPr>
                <w:rFonts w:ascii="標楷體" w:eastAsia="標楷體" w:hAnsi="標楷體"/>
                <w:spacing w:val="-6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pacing w:val="-6"/>
                <w:sz w:val="28"/>
                <w:szCs w:val="28"/>
              </w:rPr>
              <w:t>2.____________</w:t>
            </w:r>
          </w:p>
          <w:p w14:paraId="1C4B6DC8" w14:textId="77777777" w:rsidR="007C0614" w:rsidRDefault="00D738A7">
            <w:pPr>
              <w:spacing w:line="840" w:lineRule="exact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6"/>
                <w:sz w:val="28"/>
                <w:szCs w:val="28"/>
              </w:rPr>
              <w:t>3.____________</w:t>
            </w:r>
            <w:r>
              <w:rPr>
                <w:rFonts w:ascii="標楷體" w:eastAsia="標楷體" w:hAnsi="標楷體"/>
                <w:spacing w:val="-6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pacing w:val="-6"/>
                <w:sz w:val="28"/>
                <w:szCs w:val="28"/>
              </w:rPr>
              <w:t>4.____________</w:t>
            </w:r>
          </w:p>
          <w:p w14:paraId="14BF5CF6" w14:textId="77777777" w:rsidR="007C0614" w:rsidRDefault="00D738A7">
            <w:pPr>
              <w:spacing w:line="840" w:lineRule="exact"/>
            </w:pPr>
            <w:r>
              <w:rPr>
                <w:rFonts w:ascii="標楷體" w:eastAsia="標楷體" w:hAnsi="標楷體"/>
                <w:spacing w:val="-6"/>
                <w:sz w:val="28"/>
                <w:szCs w:val="28"/>
              </w:rPr>
              <w:t>5.____________</w:t>
            </w:r>
          </w:p>
        </w:tc>
      </w:tr>
      <w:tr w:rsidR="007C0614" w14:paraId="2657F4CC" w14:textId="77777777">
        <w:tblPrEx>
          <w:tblCellMar>
            <w:top w:w="0" w:type="dxa"/>
            <w:bottom w:w="0" w:type="dxa"/>
          </w:tblCellMar>
        </w:tblPrEx>
        <w:trPr>
          <w:cantSplit/>
          <w:trHeight w:val="128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177CE" w14:textId="77777777" w:rsidR="007C0614" w:rsidRDefault="00D738A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校長批示</w:t>
            </w:r>
          </w:p>
        </w:tc>
        <w:tc>
          <w:tcPr>
            <w:tcW w:w="8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BDC5BE" w14:textId="77777777" w:rsidR="007C0614" w:rsidRDefault="007C0614"/>
        </w:tc>
      </w:tr>
    </w:tbl>
    <w:p w14:paraId="175709BB" w14:textId="77777777" w:rsidR="007C0614" w:rsidRDefault="00D738A7">
      <w:pPr>
        <w:jc w:val="center"/>
      </w:pPr>
      <w:r>
        <w:rPr>
          <w:rFonts w:ascii="標楷體" w:eastAsia="標楷體" w:hAnsi="標楷體"/>
          <w:sz w:val="32"/>
          <w:szCs w:val="32"/>
        </w:rPr>
        <w:lastRenderedPageBreak/>
        <w:t>國立成功大學進用公務人員辦理業務測驗檢</w:t>
      </w:r>
      <w:proofErr w:type="gramStart"/>
      <w:r>
        <w:rPr>
          <w:rFonts w:ascii="標楷體" w:eastAsia="標楷體" w:hAnsi="標楷體"/>
          <w:sz w:val="32"/>
          <w:szCs w:val="32"/>
        </w:rPr>
        <w:t>覈</w:t>
      </w:r>
      <w:proofErr w:type="gramEnd"/>
      <w:r>
        <w:rPr>
          <w:rFonts w:ascii="標楷體" w:eastAsia="標楷體" w:hAnsi="標楷體"/>
          <w:sz w:val="32"/>
          <w:szCs w:val="32"/>
        </w:rPr>
        <w:t>單</w:t>
      </w:r>
    </w:p>
    <w:tbl>
      <w:tblPr>
        <w:tblW w:w="96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7920"/>
      </w:tblGrid>
      <w:tr w:rsidR="007C0614" w14:paraId="1DE3036E" w14:textId="77777777">
        <w:tblPrEx>
          <w:tblCellMar>
            <w:top w:w="0" w:type="dxa"/>
            <w:bottom w:w="0" w:type="dxa"/>
          </w:tblCellMar>
        </w:tblPrEx>
        <w:trPr>
          <w:trHeight w:val="2137"/>
        </w:trPr>
        <w:tc>
          <w:tcPr>
            <w:tcW w:w="1728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D19B0" w14:textId="77777777" w:rsidR="007C0614" w:rsidRDefault="00D738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業務測驗科目及配分</w:t>
            </w:r>
          </w:p>
        </w:tc>
        <w:tc>
          <w:tcPr>
            <w:tcW w:w="792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F24BE" w14:textId="77777777" w:rsidR="007C0614" w:rsidRDefault="00D738A7">
            <w:pPr>
              <w:spacing w:line="5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（請填寫業務測驗擬考科目及所</w:t>
            </w:r>
            <w:proofErr w:type="gramStart"/>
            <w:r>
              <w:rPr>
                <w:rFonts w:ascii="標楷體" w:eastAsia="標楷體" w:hAnsi="標楷體"/>
              </w:rPr>
              <w:t>佔</w:t>
            </w:r>
            <w:proofErr w:type="gramEnd"/>
            <w:r>
              <w:rPr>
                <w:rFonts w:ascii="標楷體" w:eastAsia="標楷體" w:hAnsi="標楷體"/>
              </w:rPr>
              <w:t>比重）</w:t>
            </w:r>
          </w:p>
          <w:p w14:paraId="46E16285" w14:textId="77777777" w:rsidR="007C0614" w:rsidRDefault="00D738A7">
            <w:pPr>
              <w:spacing w:line="5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科目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，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佔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業務測驗總分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8"/>
                <w:szCs w:val="28"/>
              </w:rPr>
              <w:t>％</w:t>
            </w:r>
          </w:p>
          <w:p w14:paraId="4F8D50EC" w14:textId="77777777" w:rsidR="007C0614" w:rsidRDefault="00D738A7">
            <w:pPr>
              <w:spacing w:line="5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科目二：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，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佔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業務測驗總分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8"/>
                <w:szCs w:val="28"/>
              </w:rPr>
              <w:t>％</w:t>
            </w:r>
          </w:p>
          <w:p w14:paraId="7B6647F2" w14:textId="77777777" w:rsidR="007C0614" w:rsidRDefault="00D738A7">
            <w:pPr>
              <w:spacing w:line="5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科目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，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佔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業務測驗總分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8"/>
                <w:szCs w:val="28"/>
              </w:rPr>
              <w:t>％</w:t>
            </w:r>
          </w:p>
        </w:tc>
      </w:tr>
      <w:tr w:rsidR="007C0614" w14:paraId="1DD1CAD5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757D2" w14:textId="77777777" w:rsidR="007C0614" w:rsidRDefault="00D738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業務測驗所需考試時間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0EA5C" w14:textId="77777777" w:rsidR="007C0614" w:rsidRDefault="00D738A7">
            <w:pPr>
              <w:spacing w:line="5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（請填寫業務測驗考試所需時間）</w:t>
            </w:r>
          </w:p>
          <w:p w14:paraId="18EB8173" w14:textId="77777777" w:rsidR="007C0614" w:rsidRDefault="00D738A7">
            <w:pPr>
              <w:spacing w:line="5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本次考試所需時間共計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分鐘。</w:t>
            </w:r>
          </w:p>
        </w:tc>
      </w:tr>
      <w:tr w:rsidR="007C0614" w14:paraId="75B85757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F0DBF" w14:textId="77777777" w:rsidR="007C0614" w:rsidRDefault="00D738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業務測驗</w:t>
            </w:r>
          </w:p>
          <w:p w14:paraId="1D9F0CFD" w14:textId="77777777" w:rsidR="007C0614" w:rsidRDefault="00D738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所需設備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20D04" w14:textId="77777777" w:rsidR="007C0614" w:rsidRDefault="00D738A7">
            <w:pPr>
              <w:spacing w:line="5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（請勾選業務測驗所需設備，</w:t>
            </w:r>
            <w:proofErr w:type="gramStart"/>
            <w:r>
              <w:rPr>
                <w:rFonts w:ascii="標楷體" w:eastAsia="標楷體" w:hAnsi="標楷體"/>
              </w:rPr>
              <w:t>俾</w:t>
            </w:r>
            <w:proofErr w:type="gramEnd"/>
            <w:r>
              <w:rPr>
                <w:rFonts w:ascii="標楷體" w:eastAsia="標楷體" w:hAnsi="標楷體"/>
              </w:rPr>
              <w:t>利安排場地）</w:t>
            </w:r>
          </w:p>
          <w:p w14:paraId="247A3AC1" w14:textId="77777777" w:rsidR="007C0614" w:rsidRDefault="00D738A7">
            <w:pPr>
              <w:numPr>
                <w:ilvl w:val="0"/>
                <w:numId w:val="1"/>
              </w:num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本次業務測驗是否可使用參考資料？</w:t>
            </w:r>
            <w:r>
              <w:rPr>
                <w:rFonts w:ascii="標楷體" w:eastAsia="標楷體" w:hAnsi="標楷體"/>
                <w:sz w:val="28"/>
                <w:szCs w:val="28"/>
              </w:rPr>
              <w:t>......□</w:t>
            </w:r>
            <w:r>
              <w:rPr>
                <w:rFonts w:ascii="標楷體" w:eastAsia="標楷體" w:hAnsi="標楷體"/>
                <w:sz w:val="28"/>
                <w:szCs w:val="28"/>
              </w:rPr>
              <w:t>是；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否。</w:t>
            </w:r>
          </w:p>
          <w:p w14:paraId="002CD1F6" w14:textId="77777777" w:rsidR="007C0614" w:rsidRDefault="00D738A7">
            <w:pPr>
              <w:numPr>
                <w:ilvl w:val="0"/>
                <w:numId w:val="1"/>
              </w:num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本次業務測驗是否需使用電腦？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bookmarkStart w:id="0" w:name="OLE_LINK1"/>
            <w:bookmarkStart w:id="1" w:name="OLE_LINK2"/>
            <w:r>
              <w:rPr>
                <w:rFonts w:ascii="標楷體" w:eastAsia="標楷體" w:hAnsi="標楷體"/>
                <w:sz w:val="28"/>
                <w:szCs w:val="28"/>
              </w:rPr>
              <w:t>....</w:t>
            </w:r>
            <w:bookmarkEnd w:id="0"/>
            <w:bookmarkEnd w:id="1"/>
            <w:r>
              <w:rPr>
                <w:rFonts w:ascii="標楷體" w:eastAsia="標楷體" w:hAnsi="標楷體"/>
                <w:sz w:val="28"/>
                <w:szCs w:val="28"/>
              </w:rPr>
              <w:t>.....□</w:t>
            </w:r>
            <w:r>
              <w:rPr>
                <w:rFonts w:ascii="標楷體" w:eastAsia="標楷體" w:hAnsi="標楷體"/>
                <w:sz w:val="28"/>
                <w:szCs w:val="28"/>
              </w:rPr>
              <w:t>是；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否。</w:t>
            </w:r>
          </w:p>
          <w:p w14:paraId="527F87A8" w14:textId="77777777" w:rsidR="007C0614" w:rsidRDefault="00D738A7">
            <w:pPr>
              <w:numPr>
                <w:ilvl w:val="0"/>
                <w:numId w:val="1"/>
              </w:num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本次業務測驗是否可使用計算機？</w:t>
            </w:r>
            <w:r>
              <w:rPr>
                <w:rFonts w:ascii="標楷體" w:eastAsia="標楷體" w:hAnsi="標楷體"/>
                <w:sz w:val="28"/>
                <w:szCs w:val="28"/>
              </w:rPr>
              <w:t>... □</w:t>
            </w:r>
            <w:r>
              <w:rPr>
                <w:rFonts w:ascii="標楷體" w:eastAsia="標楷體" w:hAnsi="標楷體"/>
                <w:sz w:val="28"/>
                <w:szCs w:val="28"/>
              </w:rPr>
              <w:t>是；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否。</w:t>
            </w:r>
          </w:p>
          <w:p w14:paraId="01842834" w14:textId="77777777" w:rsidR="007C0614" w:rsidRDefault="00D738A7">
            <w:pPr>
              <w:numPr>
                <w:ilvl w:val="0"/>
                <w:numId w:val="1"/>
              </w:num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本次業務測驗是否須提供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紙本答案卷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？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....□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是；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否。</w:t>
            </w:r>
          </w:p>
          <w:p w14:paraId="46071188" w14:textId="77777777" w:rsidR="007C0614" w:rsidRDefault="00D738A7">
            <w:pPr>
              <w:numPr>
                <w:ilvl w:val="0"/>
                <w:numId w:val="1"/>
              </w:num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本次業務測驗是否可使用網際網路？</w:t>
            </w:r>
            <w:r>
              <w:rPr>
                <w:rFonts w:ascii="標楷體" w:eastAsia="標楷體" w:hAnsi="標楷體"/>
                <w:sz w:val="28"/>
                <w:szCs w:val="28"/>
              </w:rPr>
              <w:t>......□</w:t>
            </w:r>
            <w:r>
              <w:rPr>
                <w:rFonts w:ascii="標楷體" w:eastAsia="標楷體" w:hAnsi="標楷體"/>
                <w:sz w:val="28"/>
                <w:szCs w:val="28"/>
              </w:rPr>
              <w:t>是；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否。</w:t>
            </w:r>
          </w:p>
          <w:p w14:paraId="1838628E" w14:textId="77777777" w:rsidR="007C0614" w:rsidRDefault="00D738A7">
            <w:pPr>
              <w:numPr>
                <w:ilvl w:val="0"/>
                <w:numId w:val="1"/>
              </w:num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本次業務測驗使用之資訊系統及版本？</w:t>
            </w:r>
          </w:p>
          <w:p w14:paraId="46299FDA" w14:textId="77777777" w:rsidR="007C0614" w:rsidRDefault="00D738A7">
            <w:pPr>
              <w:spacing w:line="3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</w:rPr>
              <w:t>（</w:t>
            </w:r>
            <w:proofErr w:type="gramEnd"/>
            <w:r>
              <w:rPr>
                <w:rFonts w:ascii="標楷體" w:eastAsia="標楷體" w:hAnsi="標楷體"/>
              </w:rPr>
              <w:t>如</w:t>
            </w:r>
            <w:r>
              <w:rPr>
                <w:rFonts w:ascii="標楷體" w:eastAsia="標楷體" w:hAnsi="標楷體"/>
              </w:rPr>
              <w:t>MS-OFFICE</w:t>
            </w:r>
            <w:r>
              <w:rPr>
                <w:rFonts w:ascii="標楷體" w:eastAsia="標楷體" w:hAnsi="標楷體"/>
              </w:rPr>
              <w:t>；版本為</w:t>
            </w:r>
            <w:r>
              <w:rPr>
                <w:rFonts w:ascii="標楷體" w:eastAsia="標楷體" w:hAnsi="標楷體"/>
              </w:rPr>
              <w:t>2007</w:t>
            </w:r>
            <w:r>
              <w:rPr>
                <w:rFonts w:ascii="標楷體" w:eastAsia="標楷體" w:hAnsi="標楷體"/>
              </w:rPr>
              <w:t>、</w:t>
            </w:r>
            <w:proofErr w:type="spellStart"/>
            <w:r>
              <w:rPr>
                <w:rFonts w:ascii="標楷體" w:eastAsia="標楷體" w:hAnsi="標楷體"/>
              </w:rPr>
              <w:t>FontPage</w:t>
            </w:r>
            <w:proofErr w:type="spellEnd"/>
            <w:r>
              <w:rPr>
                <w:rFonts w:ascii="標楷體" w:eastAsia="標楷體" w:hAnsi="標楷體"/>
              </w:rPr>
              <w:t>；版本為</w:t>
            </w:r>
            <w:r>
              <w:rPr>
                <w:rFonts w:ascii="標楷體" w:eastAsia="標楷體" w:hAnsi="標楷體"/>
              </w:rPr>
              <w:t>2003</w:t>
            </w:r>
            <w:r>
              <w:rPr>
                <w:rFonts w:ascii="標楷體" w:eastAsia="標楷體" w:hAnsi="標楷體"/>
              </w:rPr>
              <w:t>等</w:t>
            </w:r>
            <w:proofErr w:type="gramStart"/>
            <w:r>
              <w:rPr>
                <w:rFonts w:ascii="標楷體" w:eastAsia="標楷體" w:hAnsi="標楷體"/>
              </w:rPr>
              <w:t>）</w:t>
            </w:r>
            <w:proofErr w:type="gramEnd"/>
          </w:p>
          <w:p w14:paraId="45E645DD" w14:textId="77777777" w:rsidR="007C0614" w:rsidRDefault="00D738A7">
            <w:pPr>
              <w:spacing w:line="5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     </w:t>
            </w:r>
          </w:p>
          <w:p w14:paraId="2E12F6B1" w14:textId="77777777" w:rsidR="007C0614" w:rsidRDefault="00D738A7">
            <w:pPr>
              <w:numPr>
                <w:ilvl w:val="0"/>
                <w:numId w:val="1"/>
              </w:num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本次業務測驗需使用之其他設備？</w:t>
            </w:r>
          </w:p>
          <w:p w14:paraId="288EC21D" w14:textId="77777777" w:rsidR="007C0614" w:rsidRDefault="00D738A7">
            <w:pPr>
              <w:spacing w:line="5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     </w:t>
            </w:r>
          </w:p>
          <w:p w14:paraId="07B995E6" w14:textId="77777777" w:rsidR="007C0614" w:rsidRDefault="007C0614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7C0614" w14:paraId="7E870BD6" w14:textId="77777777">
        <w:tblPrEx>
          <w:tblCellMar>
            <w:top w:w="0" w:type="dxa"/>
            <w:bottom w:w="0" w:type="dxa"/>
          </w:tblCellMar>
        </w:tblPrEx>
        <w:trPr>
          <w:trHeight w:val="1769"/>
        </w:trPr>
        <w:tc>
          <w:tcPr>
            <w:tcW w:w="1728" w:type="dxa"/>
            <w:tcBorders>
              <w:top w:val="single" w:sz="18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BAD0D" w14:textId="77777777" w:rsidR="007C0614" w:rsidRDefault="00D738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用人單位</w:t>
            </w:r>
          </w:p>
          <w:p w14:paraId="412A9CB8" w14:textId="77777777" w:rsidR="007C0614" w:rsidRDefault="00D738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主管簽章</w:t>
            </w:r>
          </w:p>
        </w:tc>
        <w:tc>
          <w:tcPr>
            <w:tcW w:w="79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B263F" w14:textId="77777777" w:rsidR="007C0614" w:rsidRDefault="007C0614">
            <w:pPr>
              <w:spacing w:line="520" w:lineRule="exact"/>
              <w:rPr>
                <w:rFonts w:ascii="標楷體" w:eastAsia="標楷體" w:hAnsi="標楷體"/>
              </w:rPr>
            </w:pPr>
          </w:p>
        </w:tc>
      </w:tr>
      <w:tr w:rsidR="007C0614" w14:paraId="144E74DE" w14:textId="77777777">
        <w:tblPrEx>
          <w:tblCellMar>
            <w:top w:w="0" w:type="dxa"/>
            <w:bottom w:w="0" w:type="dxa"/>
          </w:tblCellMar>
        </w:tblPrEx>
        <w:trPr>
          <w:trHeight w:val="1851"/>
        </w:trPr>
        <w:tc>
          <w:tcPr>
            <w:tcW w:w="9648" w:type="dxa"/>
            <w:gridSpan w:val="2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DFF7D" w14:textId="77777777" w:rsidR="007C0614" w:rsidRDefault="00D738A7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備註：</w:t>
            </w:r>
          </w:p>
          <w:p w14:paraId="689F23DE" w14:textId="77777777" w:rsidR="007C0614" w:rsidRDefault="00D738A7">
            <w:pPr>
              <w:numPr>
                <w:ilvl w:val="0"/>
                <w:numId w:val="2"/>
              </w:num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為儘速安排相關事宜，請用人單位務必先與業務測驗出題委員確認</w:t>
            </w:r>
            <w:proofErr w:type="gramStart"/>
            <w:r>
              <w:rPr>
                <w:rFonts w:ascii="標楷體" w:eastAsia="標楷體" w:hAnsi="標楷體"/>
              </w:rPr>
              <w:t>前揭各事項</w:t>
            </w:r>
            <w:proofErr w:type="gramEnd"/>
            <w:r>
              <w:rPr>
                <w:rFonts w:ascii="標楷體" w:eastAsia="標楷體" w:hAnsi="標楷體"/>
              </w:rPr>
              <w:t>。</w:t>
            </w:r>
          </w:p>
          <w:p w14:paraId="3C2FE419" w14:textId="77777777" w:rsidR="007C0614" w:rsidRDefault="00D738A7">
            <w:pPr>
              <w:numPr>
                <w:ilvl w:val="0"/>
                <w:numId w:val="2"/>
              </w:numPr>
              <w:tabs>
                <w:tab w:val="left" w:pos="360"/>
              </w:tabs>
              <w:spacing w:line="440" w:lineRule="exact"/>
              <w:ind w:left="840" w:hanging="840"/>
            </w:pPr>
            <w:r>
              <w:rPr>
                <w:rFonts w:ascii="標楷體" w:eastAsia="標楷體" w:hAnsi="標楷體"/>
              </w:rPr>
              <w:t>請用人單位主管簽章後</w:t>
            </w:r>
            <w:proofErr w:type="gramStart"/>
            <w:r>
              <w:rPr>
                <w:rFonts w:ascii="標楷體" w:eastAsia="標楷體" w:hAnsi="標楷體"/>
              </w:rPr>
              <w:t>併</w:t>
            </w:r>
            <w:proofErr w:type="gramEnd"/>
            <w:r>
              <w:rPr>
                <w:rFonts w:ascii="標楷體" w:eastAsia="標楷體" w:hAnsi="標楷體"/>
              </w:rPr>
              <w:t>同「各單位公務人員</w:t>
            </w:r>
            <w:proofErr w:type="gramStart"/>
            <w:r>
              <w:rPr>
                <w:rFonts w:ascii="標楷體" w:eastAsia="標楷體" w:hAnsi="標楷體"/>
              </w:rPr>
              <w:t>職缺擬辦理</w:t>
            </w:r>
            <w:proofErr w:type="gramEnd"/>
            <w:r>
              <w:rPr>
                <w:rFonts w:ascii="標楷體" w:eastAsia="標楷體" w:hAnsi="標楷體"/>
              </w:rPr>
              <w:t>外補</w:t>
            </w:r>
            <w:proofErr w:type="gramStart"/>
            <w:r>
              <w:rPr>
                <w:rFonts w:ascii="標楷體" w:eastAsia="標楷體" w:hAnsi="標楷體"/>
              </w:rPr>
              <w:t>簽辦表</w:t>
            </w:r>
            <w:proofErr w:type="gramEnd"/>
            <w:r>
              <w:rPr>
                <w:rFonts w:ascii="標楷體" w:eastAsia="標楷體" w:hAnsi="標楷體"/>
              </w:rPr>
              <w:t>」陳核。</w:t>
            </w:r>
          </w:p>
        </w:tc>
      </w:tr>
    </w:tbl>
    <w:p w14:paraId="20E61DB3" w14:textId="77777777" w:rsidR="007C0614" w:rsidRDefault="007C0614">
      <w:pPr>
        <w:pStyle w:val="a3"/>
        <w:ind w:left="179" w:hanging="899"/>
      </w:pPr>
    </w:p>
    <w:sectPr w:rsidR="007C0614">
      <w:pgSz w:w="11906" w:h="16838"/>
      <w:pgMar w:top="567" w:right="1134" w:bottom="568" w:left="1134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61650" w14:textId="77777777" w:rsidR="00D738A7" w:rsidRDefault="00D738A7">
      <w:r>
        <w:separator/>
      </w:r>
    </w:p>
  </w:endnote>
  <w:endnote w:type="continuationSeparator" w:id="0">
    <w:p w14:paraId="33727C0E" w14:textId="77777777" w:rsidR="00D738A7" w:rsidRDefault="00D7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25F3D" w14:textId="77777777" w:rsidR="00D738A7" w:rsidRDefault="00D738A7">
      <w:r>
        <w:rPr>
          <w:color w:val="000000"/>
        </w:rPr>
        <w:separator/>
      </w:r>
    </w:p>
  </w:footnote>
  <w:footnote w:type="continuationSeparator" w:id="0">
    <w:p w14:paraId="01D546E0" w14:textId="77777777" w:rsidR="00D738A7" w:rsidRDefault="00D73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11783"/>
    <w:multiLevelType w:val="multilevel"/>
    <w:tmpl w:val="4FC22894"/>
    <w:lvl w:ilvl="0"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59846327"/>
    <w:multiLevelType w:val="multilevel"/>
    <w:tmpl w:val="13805C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C0614"/>
    <w:rsid w:val="00696407"/>
    <w:rsid w:val="007C0614"/>
    <w:rsid w:val="00D7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2BE3F"/>
  <w15:docId w15:val="{D627AD98-2939-4790-9D37-04CB85F6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left="840" w:hanging="840"/>
    </w:pPr>
    <w:rPr>
      <w:rFonts w:ascii="標楷體" w:eastAsia="標楷體" w:hAnsi="標楷體"/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國立成功大學各單位職員職缺擬辦理進用或陞遷簽辦表</dc:title>
  <dc:subject/>
  <dc:creator>ncku</dc:creator>
  <dc:description/>
  <cp:lastModifiedBy>nckuac</cp:lastModifiedBy>
  <cp:revision>2</cp:revision>
  <cp:lastPrinted>2007-05-07T09:00:00Z</cp:lastPrinted>
  <dcterms:created xsi:type="dcterms:W3CDTF">2025-06-20T01:14:00Z</dcterms:created>
  <dcterms:modified xsi:type="dcterms:W3CDTF">2025-06-20T01:14:00Z</dcterms:modified>
</cp:coreProperties>
</file>