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DCF8" w14:textId="77777777" w:rsidR="00F727B7" w:rsidRDefault="00F93D65">
      <w:pPr>
        <w:snapToGrid w:val="0"/>
        <w:ind w:left="-720"/>
        <w:jc w:val="center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國立成功大學各單位公務人員</w:t>
      </w:r>
      <w:proofErr w:type="gramStart"/>
      <w:r>
        <w:rPr>
          <w:rFonts w:ascii="標楷體" w:eastAsia="標楷體" w:hAnsi="標楷體"/>
          <w:sz w:val="30"/>
        </w:rPr>
        <w:t>職缺擬辦理</w:t>
      </w:r>
      <w:proofErr w:type="gramEnd"/>
      <w:r>
        <w:rPr>
          <w:rFonts w:ascii="標楷體" w:eastAsia="標楷體" w:hAnsi="標楷體"/>
          <w:sz w:val="30"/>
        </w:rPr>
        <w:t>內</w:t>
      </w:r>
      <w:proofErr w:type="gramStart"/>
      <w:r>
        <w:rPr>
          <w:rFonts w:ascii="標楷體" w:eastAsia="標楷體" w:hAnsi="標楷體"/>
          <w:sz w:val="30"/>
        </w:rPr>
        <w:t>陞</w:t>
      </w:r>
      <w:proofErr w:type="gramEnd"/>
      <w:r>
        <w:rPr>
          <w:rFonts w:ascii="標楷體" w:eastAsia="標楷體" w:hAnsi="標楷體"/>
          <w:sz w:val="30"/>
        </w:rPr>
        <w:t>簽辦表</w:t>
      </w:r>
    </w:p>
    <w:p w14:paraId="3157EB97" w14:textId="77777777" w:rsidR="00F727B7" w:rsidRDefault="00F727B7">
      <w:pPr>
        <w:jc w:val="right"/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1865"/>
        <w:gridCol w:w="1305"/>
        <w:gridCol w:w="1305"/>
        <w:gridCol w:w="1327"/>
        <w:gridCol w:w="2828"/>
      </w:tblGrid>
      <w:tr w:rsidR="00F727B7" w14:paraId="6006DF0A" w14:textId="77777777">
        <w:tblPrEx>
          <w:tblCellMar>
            <w:top w:w="0" w:type="dxa"/>
            <w:bottom w:w="0" w:type="dxa"/>
          </w:tblCellMar>
        </w:tblPrEx>
        <w:trPr>
          <w:trHeight w:val="889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5D401" w14:textId="77777777" w:rsidR="00F727B7" w:rsidRDefault="00F93D6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出缺單位職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2DD2A" w14:textId="77777777" w:rsidR="00F727B7" w:rsidRDefault="00F727B7">
            <w:pPr>
              <w:spacing w:line="0" w:lineRule="atLeast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B73F0" w14:textId="77777777" w:rsidR="00F727B7" w:rsidRDefault="00F93D6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職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BBCAB" w14:textId="77777777" w:rsidR="00F727B7" w:rsidRDefault="00F727B7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1B6F9" w14:textId="77777777" w:rsidR="00F727B7" w:rsidRDefault="00F93D6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補何人缺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559E7" w14:textId="77777777" w:rsidR="00F727B7" w:rsidRDefault="00F727B7">
            <w:pPr>
              <w:jc w:val="center"/>
            </w:pPr>
          </w:p>
        </w:tc>
      </w:tr>
      <w:tr w:rsidR="00F727B7" w14:paraId="752FA6C1" w14:textId="77777777">
        <w:tblPrEx>
          <w:tblCellMar>
            <w:top w:w="0" w:type="dxa"/>
            <w:bottom w:w="0" w:type="dxa"/>
          </w:tblCellMar>
        </w:tblPrEx>
        <w:trPr>
          <w:cantSplit/>
          <w:trHeight w:val="1791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760AC" w14:textId="77777777" w:rsidR="00F727B7" w:rsidRDefault="00F93D6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工作項目</w:t>
            </w:r>
          </w:p>
        </w:tc>
        <w:tc>
          <w:tcPr>
            <w:tcW w:w="8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45862" w14:textId="77777777" w:rsidR="00F727B7" w:rsidRDefault="00F727B7"/>
        </w:tc>
      </w:tr>
      <w:tr w:rsidR="00F727B7" w14:paraId="6245EC16" w14:textId="77777777">
        <w:tblPrEx>
          <w:tblCellMar>
            <w:top w:w="0" w:type="dxa"/>
            <w:bottom w:w="0" w:type="dxa"/>
          </w:tblCellMar>
        </w:tblPrEx>
        <w:trPr>
          <w:cantSplit/>
          <w:trHeight w:val="1591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D3452" w14:textId="77777777" w:rsidR="00F727B7" w:rsidRDefault="00F93D6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應具資格條件</w:t>
            </w:r>
          </w:p>
        </w:tc>
        <w:tc>
          <w:tcPr>
            <w:tcW w:w="8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D1185" w14:textId="77777777" w:rsidR="00F727B7" w:rsidRDefault="00F727B7"/>
        </w:tc>
      </w:tr>
      <w:tr w:rsidR="00F727B7" w14:paraId="2CD1A677" w14:textId="77777777">
        <w:tblPrEx>
          <w:tblCellMar>
            <w:top w:w="0" w:type="dxa"/>
            <w:bottom w:w="0" w:type="dxa"/>
          </w:tblCellMar>
        </w:tblPrEx>
        <w:trPr>
          <w:cantSplit/>
          <w:trHeight w:val="1613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F00DA" w14:textId="77777777" w:rsidR="00F727B7" w:rsidRDefault="00F93D65">
            <w:pPr>
              <w:pStyle w:val="a4"/>
              <w:jc w:val="center"/>
            </w:pPr>
            <w:r>
              <w:t>面試或</w:t>
            </w:r>
          </w:p>
          <w:p w14:paraId="36508483" w14:textId="77777777" w:rsidR="00F727B7" w:rsidRDefault="00F93D65">
            <w:pPr>
              <w:pStyle w:val="a4"/>
              <w:jc w:val="center"/>
            </w:pPr>
            <w:r>
              <w:t>業務測驗</w:t>
            </w:r>
          </w:p>
          <w:p w14:paraId="49F85CD9" w14:textId="77777777" w:rsidR="00F727B7" w:rsidRDefault="00F93D65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（請勾選）</w:t>
            </w:r>
          </w:p>
        </w:tc>
        <w:tc>
          <w:tcPr>
            <w:tcW w:w="8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EC0B4" w14:textId="77777777" w:rsidR="00F727B7" w:rsidRDefault="00F93D65">
            <w:pPr>
              <w:spacing w:line="440" w:lineRule="exact"/>
              <w:ind w:firstLine="12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面試</w:t>
            </w:r>
          </w:p>
          <w:p w14:paraId="4903AB5B" w14:textId="77777777" w:rsidR="00F727B7" w:rsidRDefault="00F93D65">
            <w:pPr>
              <w:spacing w:line="440" w:lineRule="exact"/>
              <w:ind w:left="355" w:hanging="23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業務測驗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請填列測驗科目及成績</w:t>
            </w:r>
            <w:proofErr w:type="gramStart"/>
            <w:r>
              <w:rPr>
                <w:rFonts w:ascii="標楷體" w:eastAsia="標楷體" w:hAnsi="標楷體"/>
              </w:rPr>
              <w:t>佔</w:t>
            </w:r>
            <w:proofErr w:type="gramEnd"/>
            <w:r>
              <w:rPr>
                <w:rFonts w:ascii="標楷體" w:eastAsia="標楷體" w:hAnsi="標楷體"/>
              </w:rPr>
              <w:t>百分比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727B7" w14:paraId="2A52F3EC" w14:textId="77777777">
        <w:tblPrEx>
          <w:tblCellMar>
            <w:top w:w="0" w:type="dxa"/>
            <w:bottom w:w="0" w:type="dxa"/>
          </w:tblCellMar>
        </w:tblPrEx>
        <w:trPr>
          <w:cantSplit/>
          <w:trHeight w:val="1128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BE5FF" w14:textId="77777777" w:rsidR="00F727B7" w:rsidRDefault="00F93D6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職缺單位</w:t>
            </w:r>
          </w:p>
          <w:p w14:paraId="51E3150B" w14:textId="77777777" w:rsidR="00F727B7" w:rsidRDefault="00F93D6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甄選委員</w:t>
            </w:r>
          </w:p>
          <w:p w14:paraId="0FAB23B0" w14:textId="77777777" w:rsidR="00F727B7" w:rsidRDefault="00F93D6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共二位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4D581" w14:textId="77777777" w:rsidR="00F727B7" w:rsidRDefault="00F93D65">
            <w:pPr>
              <w:spacing w:before="298" w:after="298"/>
              <w:ind w:lef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職缺單位主管：</w:t>
            </w:r>
          </w:p>
          <w:p w14:paraId="09FF830B" w14:textId="77777777" w:rsidR="00F727B7" w:rsidRDefault="00F93D65">
            <w:pPr>
              <w:spacing w:before="298" w:after="298"/>
              <w:ind w:left="72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職缺單位推薦委員：</w:t>
            </w:r>
          </w:p>
        </w:tc>
      </w:tr>
      <w:tr w:rsidR="00F727B7" w14:paraId="6D1BDF4A" w14:textId="77777777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45DAE" w14:textId="77777777" w:rsidR="00F727B7" w:rsidRDefault="00F93D6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  <w:tc>
          <w:tcPr>
            <w:tcW w:w="8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AB7D9" w14:textId="77777777" w:rsidR="00F727B7" w:rsidRDefault="00F727B7"/>
        </w:tc>
      </w:tr>
      <w:tr w:rsidR="00F727B7" w14:paraId="757C5E69" w14:textId="77777777">
        <w:tblPrEx>
          <w:tblCellMar>
            <w:top w:w="0" w:type="dxa"/>
            <w:bottom w:w="0" w:type="dxa"/>
          </w:tblCellMar>
        </w:tblPrEx>
        <w:trPr>
          <w:cantSplit/>
          <w:trHeight w:val="928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20374" w14:textId="77777777" w:rsidR="00F727B7" w:rsidRDefault="00F93D65">
            <w:pPr>
              <w:spacing w:line="0" w:lineRule="atLeast"/>
            </w:pPr>
            <w:r>
              <w:rPr>
                <w:rFonts w:ascii="標楷體" w:eastAsia="標楷體" w:hAnsi="標楷體"/>
                <w:spacing w:val="-20"/>
                <w:sz w:val="28"/>
              </w:rPr>
              <w:t>系、所、</w:t>
            </w:r>
            <w:r>
              <w:rPr>
                <w:rFonts w:ascii="標楷體" w:eastAsia="標楷體" w:hAnsi="標楷體"/>
                <w:spacing w:val="-36"/>
                <w:sz w:val="28"/>
              </w:rPr>
              <w:t>科、中心、</w:t>
            </w:r>
            <w:r>
              <w:rPr>
                <w:rFonts w:ascii="標楷體" w:eastAsia="標楷體" w:hAnsi="標楷體"/>
                <w:spacing w:val="-20"/>
                <w:sz w:val="28"/>
              </w:rPr>
              <w:t>室、組等主管簽章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B76CC" w14:textId="77777777" w:rsidR="00F727B7" w:rsidRDefault="00F727B7">
            <w:pPr>
              <w:spacing w:line="0" w:lineRule="atLeast"/>
            </w:pPr>
          </w:p>
          <w:p w14:paraId="29E93B0A" w14:textId="77777777" w:rsidR="00F727B7" w:rsidRDefault="00F727B7"/>
          <w:p w14:paraId="738ABAAF" w14:textId="77777777" w:rsidR="00F727B7" w:rsidRDefault="00F727B7"/>
          <w:p w14:paraId="2C28B36D" w14:textId="77777777" w:rsidR="00F727B7" w:rsidRDefault="00F727B7"/>
          <w:p w14:paraId="30782D26" w14:textId="77777777" w:rsidR="00F727B7" w:rsidRDefault="00F93D65">
            <w:r>
              <w:t xml:space="preserve">  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8C866" w14:textId="77777777" w:rsidR="00F727B7" w:rsidRDefault="00F93D6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處、院、館、室、中心等</w:t>
            </w:r>
          </w:p>
          <w:p w14:paraId="07DCB05F" w14:textId="77777777" w:rsidR="00F727B7" w:rsidRDefault="00F93D65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主管簽章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6F2A5" w14:textId="77777777" w:rsidR="00F727B7" w:rsidRDefault="00F727B7">
            <w:pPr>
              <w:spacing w:line="20" w:lineRule="exact"/>
            </w:pPr>
          </w:p>
          <w:p w14:paraId="60777E61" w14:textId="77777777" w:rsidR="00F727B7" w:rsidRDefault="00F727B7"/>
          <w:p w14:paraId="6338324B" w14:textId="77777777" w:rsidR="00F727B7" w:rsidRDefault="00F727B7"/>
          <w:p w14:paraId="7DEE4607" w14:textId="77777777" w:rsidR="00F727B7" w:rsidRDefault="00F727B7"/>
          <w:p w14:paraId="39017221" w14:textId="77777777" w:rsidR="00F727B7" w:rsidRDefault="00F727B7"/>
          <w:p w14:paraId="078431EF" w14:textId="77777777" w:rsidR="00F727B7" w:rsidRDefault="00F93D65">
            <w:r>
              <w:t xml:space="preserve">               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</w:tr>
      <w:tr w:rsidR="00F727B7" w14:paraId="47773378" w14:textId="77777777">
        <w:tblPrEx>
          <w:tblCellMar>
            <w:top w:w="0" w:type="dxa"/>
            <w:bottom w:w="0" w:type="dxa"/>
          </w:tblCellMar>
        </w:tblPrEx>
        <w:trPr>
          <w:cantSplit/>
          <w:trHeight w:val="350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ED203" w14:textId="77777777" w:rsidR="00F727B7" w:rsidRDefault="00F93D6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人事室</w:t>
            </w:r>
          </w:p>
          <w:p w14:paraId="680B9E45" w14:textId="77777777" w:rsidR="00F727B7" w:rsidRDefault="00F93D6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會簽意見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3AD76" w14:textId="77777777" w:rsidR="00F727B7" w:rsidRDefault="00F727B7">
            <w:pPr>
              <w:spacing w:line="0" w:lineRule="atLeast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24D08" w14:textId="77777777" w:rsidR="00F727B7" w:rsidRDefault="00F93D65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spacing w:val="-34"/>
                <w:sz w:val="28"/>
              </w:rPr>
              <w:t>甄</w:t>
            </w:r>
            <w:proofErr w:type="gramEnd"/>
            <w:r>
              <w:rPr>
                <w:rFonts w:ascii="標楷體" w:eastAsia="標楷體" w:hAnsi="標楷體"/>
                <w:spacing w:val="-34"/>
                <w:sz w:val="28"/>
              </w:rPr>
              <w:t>審委員會</w:t>
            </w:r>
            <w:r>
              <w:rPr>
                <w:rFonts w:ascii="標楷體" w:eastAsia="標楷體" w:hAnsi="標楷體"/>
                <w:sz w:val="28"/>
              </w:rPr>
              <w:t>主席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1D21F" w14:textId="77777777" w:rsidR="00F727B7" w:rsidRDefault="00F93D65">
            <w:pPr>
              <w:spacing w:before="37" w:line="220" w:lineRule="exact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Ansi="標楷體"/>
                <w:spacing w:val="-6"/>
                <w:sz w:val="22"/>
              </w:rPr>
              <w:t>(</w:t>
            </w:r>
            <w:r>
              <w:rPr>
                <w:rFonts w:ascii="標楷體" w:eastAsia="標楷體" w:hAnsi="標楷體"/>
                <w:spacing w:val="-6"/>
                <w:sz w:val="22"/>
              </w:rPr>
              <w:t>請指定</w:t>
            </w:r>
            <w:proofErr w:type="gramStart"/>
            <w:r>
              <w:rPr>
                <w:rFonts w:ascii="標楷體" w:eastAsia="標楷體" w:hAnsi="標楷體"/>
                <w:spacing w:val="-6"/>
                <w:sz w:val="22"/>
              </w:rPr>
              <w:t>甄</w:t>
            </w:r>
            <w:proofErr w:type="gramEnd"/>
            <w:r>
              <w:rPr>
                <w:rFonts w:ascii="標楷體" w:eastAsia="標楷體" w:hAnsi="標楷體"/>
                <w:spacing w:val="-6"/>
                <w:sz w:val="22"/>
              </w:rPr>
              <w:t>審會委員</w:t>
            </w:r>
            <w:r>
              <w:rPr>
                <w:rFonts w:ascii="標楷體" w:eastAsia="標楷體" w:hAnsi="標楷體"/>
                <w:spacing w:val="-6"/>
                <w:sz w:val="22"/>
              </w:rPr>
              <w:t>2</w:t>
            </w:r>
            <w:r>
              <w:rPr>
                <w:rFonts w:ascii="標楷體" w:eastAsia="標楷體" w:hAnsi="標楷體"/>
                <w:spacing w:val="-6"/>
                <w:sz w:val="22"/>
              </w:rPr>
              <w:t>人擔任甄選小組委員及</w:t>
            </w:r>
            <w:proofErr w:type="gramStart"/>
            <w:r>
              <w:rPr>
                <w:rFonts w:ascii="標楷體" w:eastAsia="標楷體" w:hAnsi="標楷體"/>
                <w:spacing w:val="-6"/>
                <w:sz w:val="22"/>
              </w:rPr>
              <w:t>甄</w:t>
            </w:r>
            <w:proofErr w:type="gramEnd"/>
            <w:r>
              <w:rPr>
                <w:rFonts w:ascii="標楷體" w:eastAsia="標楷體" w:hAnsi="標楷體"/>
                <w:spacing w:val="-6"/>
                <w:sz w:val="22"/>
              </w:rPr>
              <w:t>審會委員</w:t>
            </w:r>
            <w:r>
              <w:rPr>
                <w:rFonts w:ascii="標楷體" w:eastAsia="標楷體" w:hAnsi="標楷體"/>
                <w:spacing w:val="-6"/>
                <w:sz w:val="22"/>
              </w:rPr>
              <w:t>3</w:t>
            </w:r>
            <w:r>
              <w:rPr>
                <w:rFonts w:ascii="標楷體" w:eastAsia="標楷體" w:hAnsi="標楷體"/>
                <w:spacing w:val="-6"/>
                <w:sz w:val="22"/>
              </w:rPr>
              <w:t>人為候補甄選小組委員</w:t>
            </w:r>
            <w:r>
              <w:rPr>
                <w:rFonts w:ascii="標楷體" w:eastAsia="標楷體" w:hAnsi="標楷體"/>
                <w:spacing w:val="-6"/>
                <w:sz w:val="22"/>
              </w:rPr>
              <w:t>)</w:t>
            </w:r>
          </w:p>
          <w:p w14:paraId="69D6BB29" w14:textId="77777777" w:rsidR="00F727B7" w:rsidRDefault="00F93D65">
            <w:pPr>
              <w:spacing w:line="840" w:lineRule="exact"/>
            </w:pP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1.____________</w:t>
            </w: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2.____________</w:t>
            </w:r>
          </w:p>
          <w:p w14:paraId="6DD7142B" w14:textId="77777777" w:rsidR="00F727B7" w:rsidRDefault="00F93D65">
            <w:pPr>
              <w:spacing w:line="840" w:lineRule="exact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3.____________</w:t>
            </w: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4.____________</w:t>
            </w:r>
          </w:p>
          <w:p w14:paraId="6F2DB49F" w14:textId="77777777" w:rsidR="00F727B7" w:rsidRDefault="00F93D65">
            <w:pPr>
              <w:spacing w:line="840" w:lineRule="exact"/>
            </w:pP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5.____________</w:t>
            </w:r>
          </w:p>
        </w:tc>
      </w:tr>
      <w:tr w:rsidR="00F727B7" w14:paraId="3C32E926" w14:textId="77777777">
        <w:tblPrEx>
          <w:tblCellMar>
            <w:top w:w="0" w:type="dxa"/>
            <w:bottom w:w="0" w:type="dxa"/>
          </w:tblCellMar>
        </w:tblPrEx>
        <w:trPr>
          <w:cantSplit/>
          <w:trHeight w:val="125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E583D" w14:textId="77777777" w:rsidR="00F727B7" w:rsidRDefault="00F93D6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校長批示</w:t>
            </w:r>
          </w:p>
        </w:tc>
        <w:tc>
          <w:tcPr>
            <w:tcW w:w="8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BE73D" w14:textId="77777777" w:rsidR="00F727B7" w:rsidRDefault="00F727B7"/>
        </w:tc>
      </w:tr>
    </w:tbl>
    <w:p w14:paraId="0827366B" w14:textId="77777777" w:rsidR="00F727B7" w:rsidRDefault="00F727B7">
      <w:pPr>
        <w:pStyle w:val="a3"/>
        <w:ind w:left="179" w:hanging="899"/>
      </w:pPr>
    </w:p>
    <w:sectPr w:rsidR="00F727B7">
      <w:pgSz w:w="11906" w:h="16838"/>
      <w:pgMar w:top="567" w:right="1134" w:bottom="567" w:left="1134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15DA" w14:textId="77777777" w:rsidR="00F93D65" w:rsidRDefault="00F93D65">
      <w:r>
        <w:separator/>
      </w:r>
    </w:p>
  </w:endnote>
  <w:endnote w:type="continuationSeparator" w:id="0">
    <w:p w14:paraId="7FF0A1CE" w14:textId="77777777" w:rsidR="00F93D65" w:rsidRDefault="00F9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8EBB" w14:textId="77777777" w:rsidR="00F93D65" w:rsidRDefault="00F93D65">
      <w:r>
        <w:rPr>
          <w:color w:val="000000"/>
        </w:rPr>
        <w:separator/>
      </w:r>
    </w:p>
  </w:footnote>
  <w:footnote w:type="continuationSeparator" w:id="0">
    <w:p w14:paraId="58583ECD" w14:textId="77777777" w:rsidR="00F93D65" w:rsidRDefault="00F93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27B7"/>
    <w:rsid w:val="00C50354"/>
    <w:rsid w:val="00F727B7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0227"/>
  <w15:docId w15:val="{3F156DE1-13A5-49F5-A363-4A87BF33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840" w:hanging="840"/>
    </w:pPr>
    <w:rPr>
      <w:rFonts w:ascii="標楷體" w:eastAsia="標楷體" w:hAnsi="標楷體"/>
      <w:sz w:val="28"/>
    </w:rPr>
  </w:style>
  <w:style w:type="paragraph" w:styleId="a4">
    <w:name w:val="Body Text"/>
    <w:basedOn w:val="a"/>
    <w:pPr>
      <w:spacing w:line="0" w:lineRule="atLeast"/>
    </w:pPr>
    <w:rPr>
      <w:rFonts w:eastAsia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國立成功大學各單位職員職缺擬辦理進用或陞遷簽辦表</dc:title>
  <dc:creator>ncku</dc:creator>
  <cp:lastModifiedBy>nckuac</cp:lastModifiedBy>
  <cp:revision>2</cp:revision>
  <dcterms:created xsi:type="dcterms:W3CDTF">2025-06-20T01:06:00Z</dcterms:created>
  <dcterms:modified xsi:type="dcterms:W3CDTF">2025-06-20T01:06:00Z</dcterms:modified>
</cp:coreProperties>
</file>