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3413" w14:textId="77777777" w:rsidR="00F70807" w:rsidRDefault="00F70807">
      <w:pPr>
        <w:spacing w:line="220" w:lineRule="exact"/>
        <w:rPr>
          <w:sz w:val="16"/>
          <w:szCs w:val="16"/>
        </w:rPr>
      </w:pPr>
    </w:p>
    <w:tbl>
      <w:tblPr>
        <w:tblW w:w="156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270"/>
        <w:gridCol w:w="12"/>
        <w:gridCol w:w="282"/>
        <w:gridCol w:w="2"/>
        <w:gridCol w:w="839"/>
        <w:gridCol w:w="282"/>
        <w:gridCol w:w="5"/>
        <w:gridCol w:w="53"/>
        <w:gridCol w:w="229"/>
        <w:gridCol w:w="112"/>
        <w:gridCol w:w="170"/>
        <w:gridCol w:w="171"/>
        <w:gridCol w:w="111"/>
        <w:gridCol w:w="232"/>
        <w:gridCol w:w="50"/>
        <w:gridCol w:w="282"/>
        <w:gridCol w:w="11"/>
        <w:gridCol w:w="271"/>
        <w:gridCol w:w="72"/>
        <w:gridCol w:w="210"/>
        <w:gridCol w:w="133"/>
        <w:gridCol w:w="150"/>
        <w:gridCol w:w="193"/>
        <w:gridCol w:w="90"/>
        <w:gridCol w:w="265"/>
        <w:gridCol w:w="11"/>
        <w:gridCol w:w="1121"/>
        <w:gridCol w:w="1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42"/>
        <w:gridCol w:w="41"/>
        <w:gridCol w:w="283"/>
        <w:gridCol w:w="283"/>
        <w:gridCol w:w="283"/>
        <w:gridCol w:w="283"/>
        <w:gridCol w:w="283"/>
        <w:gridCol w:w="230"/>
        <w:gridCol w:w="53"/>
        <w:gridCol w:w="509"/>
        <w:gridCol w:w="55"/>
        <w:gridCol w:w="228"/>
        <w:gridCol w:w="55"/>
        <w:gridCol w:w="228"/>
        <w:gridCol w:w="55"/>
        <w:gridCol w:w="27"/>
        <w:gridCol w:w="201"/>
        <w:gridCol w:w="55"/>
        <w:gridCol w:w="227"/>
        <w:gridCol w:w="170"/>
        <w:gridCol w:w="57"/>
        <w:gridCol w:w="11"/>
        <w:gridCol w:w="159"/>
        <w:gridCol w:w="57"/>
        <w:gridCol w:w="2"/>
        <w:gridCol w:w="225"/>
        <w:gridCol w:w="61"/>
        <w:gridCol w:w="109"/>
        <w:gridCol w:w="57"/>
        <w:gridCol w:w="120"/>
        <w:gridCol w:w="107"/>
        <w:gridCol w:w="175"/>
        <w:gridCol w:w="14"/>
        <w:gridCol w:w="38"/>
        <w:gridCol w:w="248"/>
        <w:gridCol w:w="70"/>
        <w:gridCol w:w="216"/>
        <w:gridCol w:w="273"/>
        <w:gridCol w:w="23"/>
        <w:gridCol w:w="16"/>
        <w:gridCol w:w="191"/>
        <w:gridCol w:w="36"/>
        <w:gridCol w:w="43"/>
        <w:gridCol w:w="184"/>
        <w:gridCol w:w="102"/>
        <w:gridCol w:w="105"/>
        <w:gridCol w:w="29"/>
        <w:gridCol w:w="162"/>
        <w:gridCol w:w="74"/>
        <w:gridCol w:w="212"/>
        <w:gridCol w:w="24"/>
        <w:gridCol w:w="236"/>
        <w:gridCol w:w="210"/>
        <w:gridCol w:w="26"/>
      </w:tblGrid>
      <w:tr w:rsidR="00F70807" w14:paraId="31831AD8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168" w:type="dxa"/>
            <w:gridSpan w:val="4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C353" w14:textId="77777777" w:rsidR="00F70807" w:rsidRDefault="00F61E1E">
            <w:pPr>
              <w:wordWrap w:val="0"/>
              <w:spacing w:line="360" w:lineRule="exact"/>
              <w:ind w:left="-120" w:right="-120"/>
              <w:jc w:val="right"/>
            </w:pPr>
            <w:bookmarkStart w:id="0" w:name="OLE_LINK1"/>
            <w:bookmarkStart w:id="1" w:name="OLE_LINK2"/>
            <w:r>
              <w:rPr>
                <w:rFonts w:ascii="Times" w:eastAsia="標楷體" w:hAnsi="Times"/>
                <w:b/>
                <w:sz w:val="32"/>
                <w:szCs w:val="32"/>
              </w:rPr>
              <w:t>全民健康</w:t>
            </w:r>
            <w:proofErr w:type="gramStart"/>
            <w:r>
              <w:rPr>
                <w:rFonts w:ascii="Times" w:eastAsia="標楷體" w:hAnsi="Times"/>
                <w:b/>
                <w:sz w:val="32"/>
                <w:szCs w:val="32"/>
              </w:rPr>
              <w:t>保險保險對象復保申報</w:t>
            </w:r>
            <w:proofErr w:type="gramEnd"/>
            <w:r>
              <w:rPr>
                <w:rFonts w:ascii="Times" w:eastAsia="標楷體" w:hAnsi="Times"/>
                <w:b/>
                <w:sz w:val="32"/>
                <w:szCs w:val="32"/>
              </w:rPr>
              <w:t>表</w:t>
            </w:r>
            <w:bookmarkEnd w:id="0"/>
            <w:bookmarkEnd w:id="1"/>
            <w:r>
              <w:rPr>
                <w:rFonts w:ascii="Times" w:eastAsia="標楷體" w:hAnsi="Time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1BE5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收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件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章</w:t>
            </w:r>
          </w:p>
        </w:tc>
        <w:tc>
          <w:tcPr>
            <w:tcW w:w="160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0ABD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分區業務組</w:t>
            </w:r>
          </w:p>
        </w:tc>
        <w:tc>
          <w:tcPr>
            <w:tcW w:w="2493" w:type="dxa"/>
            <w:gridSpan w:val="2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D9BD" w14:textId="77777777" w:rsidR="00F70807" w:rsidRDefault="00F61E1E">
            <w:pPr>
              <w:wordWrap w:val="0"/>
              <w:spacing w:line="240" w:lineRule="exact"/>
              <w:ind w:left="-120" w:right="-120"/>
              <w:jc w:val="right"/>
            </w:pPr>
            <w:r>
              <w:rPr>
                <w:rFonts w:eastAsia="標楷體"/>
                <w:sz w:val="20"/>
              </w:rPr>
              <w:t>業務組</w:t>
            </w:r>
            <w:r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5" w:type="dxa"/>
          </w:tcPr>
          <w:p w14:paraId="5B9D02D9" w14:textId="77777777" w:rsidR="00F70807" w:rsidRDefault="00F70807">
            <w:pPr>
              <w:wordWrap w:val="0"/>
              <w:spacing w:line="240" w:lineRule="exact"/>
              <w:ind w:left="-120" w:right="-120"/>
              <w:jc w:val="right"/>
            </w:pPr>
          </w:p>
        </w:tc>
      </w:tr>
      <w:tr w:rsidR="00F70807" w14:paraId="3AFE0392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168" w:type="dxa"/>
            <w:gridSpan w:val="4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AC69" w14:textId="77777777" w:rsidR="00F70807" w:rsidRDefault="00F61E1E">
            <w:pPr>
              <w:spacing w:line="360" w:lineRule="exact"/>
              <w:ind w:left="-120" w:right="-120"/>
              <w:jc w:val="both"/>
            </w:pPr>
            <w:proofErr w:type="gramStart"/>
            <w:r>
              <w:rPr>
                <w:rFonts w:eastAsia="標楷體"/>
                <w:spacing w:val="-4"/>
                <w:szCs w:val="24"/>
              </w:rPr>
              <w:t>表號</w:t>
            </w:r>
            <w:proofErr w:type="gramEnd"/>
            <w:r>
              <w:rPr>
                <w:rFonts w:eastAsia="標楷體"/>
                <w:spacing w:val="-4"/>
                <w:szCs w:val="24"/>
              </w:rPr>
              <w:t>：</w:t>
            </w:r>
            <w:proofErr w:type="gramStart"/>
            <w:r>
              <w:rPr>
                <w:rFonts w:eastAsia="標楷體"/>
                <w:spacing w:val="-4"/>
                <w:szCs w:val="24"/>
              </w:rPr>
              <w:t>承表</w:t>
            </w:r>
            <w:proofErr w:type="gramEnd"/>
            <w:r>
              <w:rPr>
                <w:rFonts w:eastAsia="標楷體"/>
                <w:spacing w:val="-4"/>
                <w:szCs w:val="24"/>
              </w:rPr>
              <w:t>N</w:t>
            </w:r>
            <w:r>
              <w:rPr>
                <w:rFonts w:eastAsia="標楷體"/>
                <w:spacing w:val="-4"/>
                <w:szCs w:val="24"/>
              </w:rPr>
              <w:t>（復保）</w:t>
            </w:r>
            <w:r>
              <w:rPr>
                <w:rFonts w:eastAsia="標楷體"/>
                <w:spacing w:val="-4"/>
                <w:szCs w:val="24"/>
              </w:rPr>
              <w:t xml:space="preserve">     </w:t>
            </w:r>
          </w:p>
        </w:tc>
        <w:tc>
          <w:tcPr>
            <w:tcW w:w="1412" w:type="dxa"/>
            <w:gridSpan w:val="9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E6C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2CD6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民國</w:t>
            </w:r>
          </w:p>
        </w:tc>
        <w:tc>
          <w:tcPr>
            <w:tcW w:w="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0CD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B08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F58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DE49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年</w:t>
            </w: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70B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AA7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C290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DE6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42A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D8B5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日</w:t>
            </w:r>
          </w:p>
        </w:tc>
        <w:tc>
          <w:tcPr>
            <w:tcW w:w="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8201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申報</w:t>
            </w:r>
          </w:p>
        </w:tc>
        <w:tc>
          <w:tcPr>
            <w:tcW w:w="15" w:type="dxa"/>
          </w:tcPr>
          <w:p w14:paraId="03144093" w14:textId="77777777" w:rsidR="00F70807" w:rsidRDefault="00F70807">
            <w:pPr>
              <w:spacing w:line="240" w:lineRule="exact"/>
              <w:ind w:left="-120" w:right="-120"/>
              <w:jc w:val="center"/>
            </w:pPr>
          </w:p>
        </w:tc>
      </w:tr>
      <w:tr w:rsidR="00F70807" w14:paraId="72132F03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CC69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投保單位代號</w:t>
            </w:r>
          </w:p>
        </w:tc>
        <w:tc>
          <w:tcPr>
            <w:tcW w:w="342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B6D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B9D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3AA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F2B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B06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C83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F3E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731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000000"/>
              <w:left w:val="dashed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ACD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37" w:type="dxa"/>
            <w:gridSpan w:val="2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A77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412" w:type="dxa"/>
            <w:gridSpan w:val="9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827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B69A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民國</w:t>
            </w:r>
          </w:p>
        </w:tc>
        <w:tc>
          <w:tcPr>
            <w:tcW w:w="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E67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701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352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79A0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年</w:t>
            </w: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B6F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9C7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68" w:type="dxa"/>
            <w:gridSpan w:val="8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6C0D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月份第</w:t>
            </w:r>
          </w:p>
        </w:tc>
        <w:tc>
          <w:tcPr>
            <w:tcW w:w="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EFC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8C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AC34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號表</w:t>
            </w:r>
          </w:p>
        </w:tc>
        <w:tc>
          <w:tcPr>
            <w:tcW w:w="15" w:type="dxa"/>
          </w:tcPr>
          <w:p w14:paraId="3453132B" w14:textId="77777777" w:rsidR="00F70807" w:rsidRDefault="00F70807">
            <w:pPr>
              <w:spacing w:line="240" w:lineRule="exact"/>
              <w:ind w:left="-120" w:right="-120"/>
              <w:jc w:val="center"/>
            </w:pPr>
          </w:p>
        </w:tc>
      </w:tr>
      <w:tr w:rsidR="00F70807" w14:paraId="70059082" w14:textId="77777777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59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707C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>
              <w:rPr>
                <w:rFonts w:eastAsia="標楷體"/>
                <w:sz w:val="16"/>
                <w:szCs w:val="16"/>
              </w:rPr>
              <w:t>復保者</w:t>
            </w:r>
            <w:proofErr w:type="gramEnd"/>
          </w:p>
          <w:p w14:paraId="368B428D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16"/>
                <w:szCs w:val="16"/>
              </w:rPr>
              <w:t>（打</w:t>
            </w:r>
            <w:proofErr w:type="gramStart"/>
            <w:r>
              <w:rPr>
                <w:rFonts w:eastAsia="標楷體"/>
                <w:sz w:val="16"/>
                <w:szCs w:val="16"/>
              </w:rPr>
              <w:t>ˇ</w:t>
            </w:r>
            <w:proofErr w:type="gramEnd"/>
            <w:r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3939" w:type="dxa"/>
            <w:gridSpan w:val="21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FE95" w14:textId="77777777" w:rsidR="00F70807" w:rsidRDefault="00F61E1E">
            <w:pPr>
              <w:spacing w:line="240" w:lineRule="exact"/>
              <w:ind w:left="720" w:right="720"/>
              <w:rPr>
                <w:rFonts w:eastAsia="標楷體"/>
              </w:rPr>
            </w:pPr>
            <w:r>
              <w:rPr>
                <w:rFonts w:eastAsia="標楷體"/>
              </w:rPr>
              <w:t>被保險人</w:t>
            </w:r>
          </w:p>
          <w:p w14:paraId="6427480F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（僅申報眷屬復保時，仍應填寫本欄）</w:t>
            </w:r>
          </w:p>
        </w:tc>
        <w:tc>
          <w:tcPr>
            <w:tcW w:w="3947" w:type="dxa"/>
            <w:gridSpan w:val="13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4E8D" w14:textId="77777777" w:rsidR="00F70807" w:rsidRDefault="00F61E1E">
            <w:pPr>
              <w:spacing w:line="240" w:lineRule="exact"/>
              <w:ind w:left="-120" w:right="-120"/>
              <w:jc w:val="center"/>
            </w:pPr>
            <w:proofErr w:type="gramStart"/>
            <w:r>
              <w:rPr>
                <w:rFonts w:eastAsia="標楷體"/>
              </w:rPr>
              <w:t>眷</w:t>
            </w:r>
            <w:proofErr w:type="gramEnd"/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屬</w:t>
            </w:r>
          </w:p>
        </w:tc>
        <w:tc>
          <w:tcPr>
            <w:tcW w:w="1690" w:type="dxa"/>
            <w:gridSpan w:val="7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4EAB" w14:textId="77777777" w:rsidR="00F70807" w:rsidRDefault="00F61E1E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投保金額</w:t>
            </w:r>
          </w:p>
          <w:p w14:paraId="4644A89F" w14:textId="77777777" w:rsidR="00F70807" w:rsidRDefault="00F61E1E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/>
                <w:sz w:val="20"/>
              </w:rPr>
              <w:t>（</w:t>
            </w:r>
            <w:proofErr w:type="gramEnd"/>
            <w:r>
              <w:rPr>
                <w:rFonts w:eastAsia="標楷體"/>
                <w:sz w:val="20"/>
              </w:rPr>
              <w:t>被保險人復</w:t>
            </w:r>
          </w:p>
          <w:p w14:paraId="5305C5EF" w14:textId="77777777" w:rsidR="00F70807" w:rsidRDefault="00F61E1E">
            <w:pPr>
              <w:spacing w:line="240" w:lineRule="exact"/>
              <w:ind w:left="-120" w:right="-120"/>
              <w:jc w:val="center"/>
            </w:pPr>
            <w:proofErr w:type="gramStart"/>
            <w:r>
              <w:rPr>
                <w:rFonts w:eastAsia="標楷體"/>
                <w:sz w:val="20"/>
              </w:rPr>
              <w:t>保時填寫）</w:t>
            </w:r>
            <w:proofErr w:type="gramEnd"/>
          </w:p>
        </w:tc>
        <w:tc>
          <w:tcPr>
            <w:tcW w:w="1412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4A6D" w14:textId="77777777" w:rsidR="00F70807" w:rsidRDefault="00F61E1E">
            <w:pPr>
              <w:spacing w:line="240" w:lineRule="exact"/>
              <w:ind w:left="-72" w:right="-120"/>
              <w:jc w:val="center"/>
            </w:pPr>
            <w:r>
              <w:rPr>
                <w:rFonts w:ascii="Times" w:eastAsia="標楷體" w:hAnsi="Times"/>
                <w:spacing w:val="-10"/>
                <w:sz w:val="22"/>
                <w:szCs w:val="22"/>
              </w:rPr>
              <w:t>原因別（打</w:t>
            </w:r>
            <w:proofErr w:type="gramStart"/>
            <w:r>
              <w:rPr>
                <w:rFonts w:ascii="Times" w:eastAsia="標楷體" w:hAnsi="Times"/>
                <w:spacing w:val="-10"/>
                <w:sz w:val="22"/>
                <w:szCs w:val="22"/>
              </w:rPr>
              <w:t>ˇ</w:t>
            </w:r>
            <w:proofErr w:type="gramEnd"/>
            <w:r>
              <w:rPr>
                <w:rFonts w:ascii="Times" w:eastAsia="標楷體" w:hAnsi="Times"/>
                <w:spacing w:val="-10"/>
                <w:sz w:val="22"/>
                <w:szCs w:val="22"/>
              </w:rPr>
              <w:t>）</w:t>
            </w:r>
          </w:p>
        </w:tc>
        <w:tc>
          <w:tcPr>
            <w:tcW w:w="1593" w:type="dxa"/>
            <w:gridSpan w:val="15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00F4" w14:textId="77777777" w:rsidR="00F70807" w:rsidRDefault="00F61E1E">
            <w:pPr>
              <w:spacing w:line="32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復保原因</w:t>
            </w:r>
            <w:proofErr w:type="gramEnd"/>
          </w:p>
          <w:p w14:paraId="201463D0" w14:textId="77777777" w:rsidR="00F70807" w:rsidRDefault="00F61E1E">
            <w:pPr>
              <w:spacing w:line="320" w:lineRule="exact"/>
            </w:pPr>
            <w:r>
              <w:rPr>
                <w:rFonts w:eastAsia="標楷體"/>
              </w:rPr>
              <w:t>發生日期</w:t>
            </w:r>
          </w:p>
        </w:tc>
        <w:tc>
          <w:tcPr>
            <w:tcW w:w="859" w:type="dxa"/>
            <w:gridSpan w:val="6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EDDD" w14:textId="77777777" w:rsidR="00F70807" w:rsidRDefault="00F70807">
            <w:pPr>
              <w:spacing w:line="180" w:lineRule="exact"/>
              <w:ind w:left="-72" w:right="-72"/>
            </w:pPr>
          </w:p>
        </w:tc>
        <w:tc>
          <w:tcPr>
            <w:tcW w:w="1648" w:type="dxa"/>
            <w:gridSpan w:val="15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262E" w14:textId="77777777" w:rsidR="00F70807" w:rsidRDefault="00F61E1E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核定</w:t>
            </w:r>
          </w:p>
          <w:p w14:paraId="4B9C85F5" w14:textId="77777777" w:rsidR="00F70807" w:rsidRDefault="00F61E1E">
            <w:pPr>
              <w:spacing w:line="240" w:lineRule="exact"/>
            </w:pPr>
            <w:r>
              <w:rPr>
                <w:rFonts w:eastAsia="標楷體"/>
                <w:sz w:val="20"/>
              </w:rPr>
              <w:t>生效日期</w:t>
            </w:r>
          </w:p>
          <w:p w14:paraId="4ECBDA46" w14:textId="77777777" w:rsidR="00F70807" w:rsidRDefault="00F61E1E">
            <w:pPr>
              <w:spacing w:line="240" w:lineRule="exact"/>
            </w:pPr>
            <w:r>
              <w:rPr>
                <w:rFonts w:eastAsia="標楷體"/>
                <w:sz w:val="16"/>
              </w:rPr>
              <w:t>（健保署填寫）</w:t>
            </w:r>
          </w:p>
        </w:tc>
        <w:tc>
          <w:tcPr>
            <w:tcW w:w="15" w:type="dxa"/>
          </w:tcPr>
          <w:p w14:paraId="7D819A33" w14:textId="77777777" w:rsidR="00F70807" w:rsidRDefault="00F70807">
            <w:pPr>
              <w:spacing w:line="240" w:lineRule="exact"/>
            </w:pPr>
          </w:p>
        </w:tc>
      </w:tr>
      <w:tr w:rsidR="00F70807" w14:paraId="19197C8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592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C05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939" w:type="dxa"/>
            <w:gridSpan w:val="21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9FD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3947" w:type="dxa"/>
            <w:gridSpan w:val="13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244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7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30A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7319" w14:textId="77777777" w:rsidR="00F70807" w:rsidRDefault="00F70807">
            <w:pPr>
              <w:spacing w:line="240" w:lineRule="exact"/>
              <w:ind w:left="-120" w:right="-120"/>
              <w:jc w:val="center"/>
            </w:pPr>
          </w:p>
        </w:tc>
        <w:tc>
          <w:tcPr>
            <w:tcW w:w="8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3B0F" w14:textId="77777777" w:rsidR="00F70807" w:rsidRDefault="00F61E1E">
            <w:pPr>
              <w:spacing w:line="240" w:lineRule="exact"/>
              <w:ind w:left="-120" w:right="-120"/>
              <w:jc w:val="center"/>
            </w:pPr>
            <w:proofErr w:type="gramStart"/>
            <w:r>
              <w:rPr>
                <w:rFonts w:eastAsia="標楷體"/>
              </w:rPr>
              <w:t>復保</w:t>
            </w:r>
            <w:proofErr w:type="gramEnd"/>
          </w:p>
        </w:tc>
        <w:tc>
          <w:tcPr>
            <w:tcW w:w="1593" w:type="dxa"/>
            <w:gridSpan w:val="15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720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6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96F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648" w:type="dxa"/>
            <w:gridSpan w:val="15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577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5" w:type="dxa"/>
          </w:tcPr>
          <w:p w14:paraId="2BC0A8D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200C8C03" w14:textId="77777777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DA4E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本</w:t>
            </w:r>
          </w:p>
          <w:p w14:paraId="5E25899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</w:p>
          <w:p w14:paraId="611C935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</w:p>
          <w:p w14:paraId="204C680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</w:p>
          <w:p w14:paraId="2E3F0FE9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28CC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</w:rPr>
              <w:t>眷</w:t>
            </w:r>
            <w:proofErr w:type="gramEnd"/>
          </w:p>
          <w:p w14:paraId="1EF3FB1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</w:p>
          <w:p w14:paraId="10F396A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</w:p>
          <w:p w14:paraId="6BE7C94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</w:p>
          <w:p w14:paraId="36219A9C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屬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2937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813" w:type="dxa"/>
            <w:gridSpan w:val="1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F4F5" w14:textId="77777777" w:rsidR="00F70807" w:rsidRDefault="00F61E1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國民身分證統一編號</w:t>
            </w:r>
          </w:p>
          <w:p w14:paraId="6414038A" w14:textId="77777777" w:rsidR="00F70807" w:rsidRDefault="00F61E1E">
            <w:pPr>
              <w:spacing w:line="28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（居留證號碼）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A93C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812" w:type="dxa"/>
            <w:gridSpan w:val="11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566A" w14:textId="77777777" w:rsidR="00F70807" w:rsidRDefault="00F61E1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國民身分證統一編號</w:t>
            </w:r>
          </w:p>
          <w:p w14:paraId="47BCDE79" w14:textId="77777777" w:rsidR="00F70807" w:rsidRDefault="00F61E1E">
            <w:pPr>
              <w:spacing w:line="28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（居留證號碼）</w:t>
            </w:r>
          </w:p>
        </w:tc>
        <w:tc>
          <w:tcPr>
            <w:tcW w:w="1690" w:type="dxa"/>
            <w:gridSpan w:val="7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AA1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F26C" w14:textId="77777777" w:rsidR="00F70807" w:rsidRDefault="00F70807">
            <w:pPr>
              <w:spacing w:line="160" w:lineRule="exact"/>
              <w:ind w:left="-120" w:right="-120"/>
              <w:jc w:val="center"/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1BE9" w14:textId="77777777" w:rsidR="00F70807" w:rsidRDefault="00F61E1E">
            <w:pPr>
              <w:spacing w:line="160" w:lineRule="exact"/>
              <w:ind w:left="-120" w:right="-120"/>
              <w:jc w:val="center"/>
            </w:pPr>
            <w:r>
              <w:rPr>
                <w:rFonts w:eastAsia="標楷體"/>
                <w:sz w:val="16"/>
              </w:rPr>
              <w:t>出國逾六個月返國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8B17" w14:textId="77777777" w:rsidR="00F70807" w:rsidRDefault="00F61E1E">
            <w:pPr>
              <w:spacing w:line="160" w:lineRule="exact"/>
              <w:ind w:left="-120" w:right="-120"/>
              <w:jc w:val="center"/>
            </w:pPr>
            <w:r>
              <w:rPr>
                <w:rFonts w:eastAsia="標楷體"/>
                <w:sz w:val="16"/>
              </w:rPr>
              <w:t>出國未逾六個月返國</w:t>
            </w:r>
          </w:p>
        </w:tc>
        <w:tc>
          <w:tcPr>
            <w:tcW w:w="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DC35" w14:textId="77777777" w:rsidR="00F70807" w:rsidRDefault="00F61E1E">
            <w:pPr>
              <w:spacing w:line="160" w:lineRule="exact"/>
              <w:ind w:left="-120" w:right="-120"/>
              <w:jc w:val="center"/>
            </w:pPr>
            <w:r>
              <w:rPr>
                <w:rFonts w:eastAsia="標楷體"/>
                <w:sz w:val="16"/>
              </w:rPr>
              <w:t>失蹤六個月內尋獲</w:t>
            </w:r>
          </w:p>
        </w:tc>
        <w:tc>
          <w:tcPr>
            <w:tcW w:w="68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917A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年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E64F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619A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日</w:t>
            </w:r>
          </w:p>
        </w:tc>
        <w:tc>
          <w:tcPr>
            <w:tcW w:w="859" w:type="dxa"/>
            <w:gridSpan w:val="6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4948" w14:textId="77777777" w:rsidR="00F70807" w:rsidRDefault="00F70807">
            <w:pPr>
              <w:spacing w:line="240" w:lineRule="exact"/>
              <w:ind w:left="-120" w:right="-120"/>
              <w:jc w:val="center"/>
            </w:pPr>
          </w:p>
        </w:tc>
        <w:tc>
          <w:tcPr>
            <w:tcW w:w="7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1E0D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年</w:t>
            </w:r>
          </w:p>
        </w:tc>
        <w:tc>
          <w:tcPr>
            <w:tcW w:w="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E331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9C0E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  <w:sz w:val="20"/>
              </w:rPr>
              <w:t>日</w:t>
            </w:r>
          </w:p>
        </w:tc>
        <w:tc>
          <w:tcPr>
            <w:tcW w:w="15" w:type="dxa"/>
          </w:tcPr>
          <w:p w14:paraId="02EB82FB" w14:textId="77777777" w:rsidR="00F70807" w:rsidRDefault="00F70807">
            <w:pPr>
              <w:spacing w:line="240" w:lineRule="exact"/>
              <w:ind w:left="-120" w:right="-120"/>
              <w:jc w:val="center"/>
            </w:pPr>
          </w:p>
        </w:tc>
      </w:tr>
      <w:tr w:rsidR="00F70807" w14:paraId="28E0C57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" w:type="dxa"/>
          </w:tcPr>
          <w:p w14:paraId="1C6404B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B99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14D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2C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520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ABD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195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E83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F4E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0B9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F52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9E3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2F7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FA4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96F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768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D96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1FA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131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803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D1E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E0B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5C0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0FD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BE1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471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F34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A2B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271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299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B6E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01C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0AA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D28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7CC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C22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F0B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A6E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5F6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0BE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6A0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182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6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B3C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DAE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4C5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F08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A6E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F47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6AB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dashed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025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092CD67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" w:type="dxa"/>
          </w:tcPr>
          <w:p w14:paraId="5203EB0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36F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AB1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F5F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BF5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AEA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1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FFE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F10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3E3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641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D07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9C8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9FB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2F2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FF2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4B0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B09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C1F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C9A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9F4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5D7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E0A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C19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7F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7A2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56A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23C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69D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6F4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525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68A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F6C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2DC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14B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7A0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536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8A9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7E6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DE9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E2C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C92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6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F8F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279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B73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111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DA0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D79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EF3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A4C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374CB73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" w:type="dxa"/>
          </w:tcPr>
          <w:p w14:paraId="182CD67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74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762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3A3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48A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BFE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D23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64F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418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C42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5D3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FEA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B67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BC3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606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2D0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543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5A3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440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AA6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979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A26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DAE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CFA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C7B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5CD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A31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84A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3E2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5AA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7AA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19E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A15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82C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05B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C7A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DFE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B47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B8A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0D6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F26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0B1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6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5BD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6BE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5A5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1BF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C01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46D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669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EA9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025253C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" w:type="dxa"/>
          </w:tcPr>
          <w:p w14:paraId="151D855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EB3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697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C53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3BB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0E4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E2F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707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B6E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EFB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23B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C9F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853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53F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3C2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E0A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73F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540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57D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497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3D5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B21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9F0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A43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B54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BEC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016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A51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BF7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37E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D30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4E3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613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D29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EEC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29A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DD3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350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4F6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A73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B47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DCC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6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2B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F2C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534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5B6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911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456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215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D58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46EE96F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" w:type="dxa"/>
          </w:tcPr>
          <w:p w14:paraId="2B639F7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E40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208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030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06C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73E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92A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B35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AE2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175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14A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9B7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139A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EB3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6E0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B0F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182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712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B41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8E0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A0E6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946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64F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513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8923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D05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790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8A9C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5BB0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40A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59E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EFE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499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EE4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3F5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C32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5AC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533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2E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2B89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E4B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3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E27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6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5408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933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9CC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DC4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7DE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80B4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double" w:sz="6" w:space="0" w:color="000000"/>
              <w:left w:val="single" w:sz="6" w:space="0" w:color="000000"/>
              <w:bottom w:val="single" w:sz="8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29F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000000"/>
              <w:left w:val="dashed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F75E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0EB351B2" w14:textId="77777777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5" w:type="dxa"/>
          </w:tcPr>
          <w:p w14:paraId="4A21902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F0CF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簽</w:t>
            </w:r>
          </w:p>
          <w:p w14:paraId="46B6DC3D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702BDBFC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章</w:t>
            </w:r>
          </w:p>
          <w:p w14:paraId="5DA34BD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5CA1ED65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欄</w:t>
            </w:r>
          </w:p>
        </w:tc>
        <w:tc>
          <w:tcPr>
            <w:tcW w:w="15114" w:type="dxa"/>
            <w:gridSpan w:val="8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178E" w14:textId="77777777" w:rsidR="00F70807" w:rsidRDefault="00F61E1E">
            <w:pPr>
              <w:snapToGrid w:val="0"/>
              <w:spacing w:before="100" w:line="24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被保險人辦理本人或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眷屬復保者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，請於下列簽章：</w:t>
            </w:r>
          </w:p>
          <w:p w14:paraId="361D7096" w14:textId="77777777" w:rsidR="00F70807" w:rsidRDefault="00F61E1E">
            <w:pPr>
              <w:numPr>
                <w:ilvl w:val="0"/>
                <w:numId w:val="1"/>
              </w:numPr>
              <w:snapToGrid w:val="0"/>
              <w:spacing w:before="183" w:line="260" w:lineRule="exact"/>
              <w:ind w:left="964" w:hanging="510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被保險人簽章：</w:t>
            </w:r>
          </w:p>
          <w:p w14:paraId="227507B5" w14:textId="77777777" w:rsidR="00F70807" w:rsidRDefault="00F61E1E">
            <w:pPr>
              <w:numPr>
                <w:ilvl w:val="0"/>
                <w:numId w:val="1"/>
              </w:numPr>
              <w:snapToGrid w:val="0"/>
              <w:spacing w:before="183" w:after="183" w:line="260" w:lineRule="exact"/>
              <w:ind w:left="964" w:hanging="510"/>
              <w:textAlignment w:val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代理人（受託人）簽章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：</w:t>
            </w:r>
          </w:p>
          <w:p w14:paraId="7EB55CBA" w14:textId="77777777" w:rsidR="00F70807" w:rsidRDefault="00F61E1E">
            <w:pPr>
              <w:spacing w:line="260" w:lineRule="exact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備註：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本表如填報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位以上被保險人，請於「被保險人簽章」或「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代理人（受託人）簽章」後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依序簽章。</w:t>
            </w:r>
          </w:p>
        </w:tc>
      </w:tr>
      <w:tr w:rsidR="00F70807" w14:paraId="1C075BE2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5" w:type="dxa"/>
          </w:tcPr>
          <w:p w14:paraId="1051D28A" w14:textId="77777777" w:rsidR="00F70807" w:rsidRDefault="00F70807">
            <w:pPr>
              <w:spacing w:line="360" w:lineRule="exact"/>
              <w:jc w:val="both"/>
            </w:pPr>
          </w:p>
        </w:tc>
        <w:tc>
          <w:tcPr>
            <w:tcW w:w="9061" w:type="dxa"/>
            <w:gridSpan w:val="41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A671" w14:textId="77777777" w:rsidR="00F70807" w:rsidRDefault="00F61E1E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  <w:noProof/>
                <w:color w:val="000000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7025192" wp14:editId="6F00179E">
                  <wp:simplePos x="0" y="0"/>
                  <wp:positionH relativeFrom="column">
                    <wp:posOffset>4829805</wp:posOffset>
                  </wp:positionH>
                  <wp:positionV relativeFrom="paragraph">
                    <wp:posOffset>28575</wp:posOffset>
                  </wp:positionV>
                  <wp:extent cx="696599" cy="720090"/>
                  <wp:effectExtent l="0" t="0" r="8251" b="3810"/>
                  <wp:wrapNone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9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96F079" wp14:editId="46943756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57150</wp:posOffset>
                      </wp:positionV>
                      <wp:extent cx="720090" cy="647066"/>
                      <wp:effectExtent l="0" t="0" r="22860" b="19684"/>
                      <wp:wrapNone/>
                      <wp:docPr id="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90" cy="647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F80C332" w14:textId="77777777" w:rsidR="00F70807" w:rsidRDefault="00F61E1E">
                                  <w:pPr>
                                    <w:spacing w:line="300" w:lineRule="exact"/>
                                    <w:ind w:left="504" w:hanging="504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單位圖記</w:t>
                                  </w:r>
                                </w:p>
                                <w:p w14:paraId="49CD21BE" w14:textId="77777777" w:rsidR="00F70807" w:rsidRDefault="00F61E1E">
                                  <w:pPr>
                                    <w:spacing w:line="300" w:lineRule="exact"/>
                                    <w:ind w:left="504" w:hanging="504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或</w:t>
                                  </w:r>
                                </w:p>
                                <w:p w14:paraId="5D9441ED" w14:textId="77777777" w:rsidR="00F70807" w:rsidRDefault="00F61E1E">
                                  <w:pPr>
                                    <w:spacing w:line="300" w:lineRule="exact"/>
                                    <w:ind w:left="504" w:hanging="504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印信</w:t>
                                  </w:r>
                                </w:p>
                              </w:txbxContent>
                            </wps:txbx>
                            <wps:bodyPr vert="horz" wrap="square" lIns="38103" tIns="38103" rIns="38103" bIns="38103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96F0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309.6pt;margin-top:4.5pt;width:56.7pt;height:5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" strokeweight=".26467mm">
                      <v:stroke dashstyle="dash"/>
                      <v:textbox inset="1.0584mm,1.0584mm,1.0584mm,1.0584mm">
                        <w:txbxContent>
                          <w:p w14:paraId="3F80C332" w14:textId="77777777" w:rsidR="00F70807" w:rsidRDefault="00F61E1E">
                            <w:pPr>
                              <w:spacing w:line="300" w:lineRule="exact"/>
                              <w:ind w:left="504" w:hanging="504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單位圖記</w:t>
                            </w:r>
                          </w:p>
                          <w:p w14:paraId="49CD21BE" w14:textId="77777777" w:rsidR="00F70807" w:rsidRDefault="00F61E1E">
                            <w:pPr>
                              <w:spacing w:line="300" w:lineRule="exact"/>
                              <w:ind w:left="504" w:hanging="504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或</w:t>
                            </w:r>
                          </w:p>
                          <w:p w14:paraId="5D9441ED" w14:textId="77777777" w:rsidR="00F70807" w:rsidRDefault="00F61E1E">
                            <w:pPr>
                              <w:spacing w:line="300" w:lineRule="exact"/>
                              <w:ind w:left="504" w:hanging="504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印信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spacing w:val="-20"/>
              </w:rPr>
              <w:t>投保單位名稱：</w:t>
            </w:r>
          </w:p>
          <w:p w14:paraId="502BFA44" w14:textId="77777777" w:rsidR="00F70807" w:rsidRDefault="00F61E1E">
            <w:pPr>
              <w:spacing w:line="460" w:lineRule="exact"/>
              <w:jc w:val="both"/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/>
              </w:rPr>
              <w:t>址：</w:t>
            </w:r>
            <w:hyperlink r:id="rId8" w:history="1"/>
          </w:p>
          <w:p w14:paraId="422CEBE7" w14:textId="77777777" w:rsidR="00F70807" w:rsidRDefault="00F61E1E">
            <w:pPr>
              <w:spacing w:line="46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BAEF1" wp14:editId="24131F15">
                      <wp:simplePos x="0" y="0"/>
                      <wp:positionH relativeFrom="column">
                        <wp:posOffset>4850133</wp:posOffset>
                      </wp:positionH>
                      <wp:positionV relativeFrom="paragraph">
                        <wp:posOffset>184151</wp:posOffset>
                      </wp:positionV>
                      <wp:extent cx="675641" cy="399419"/>
                      <wp:effectExtent l="0" t="0" r="10159" b="19681"/>
                      <wp:wrapNone/>
                      <wp:docPr id="3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5641" cy="399419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5F77ABC" w14:textId="77777777" w:rsidR="00F70807" w:rsidRDefault="00F61E1E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  <w:t>填表範例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BAEF1" id="Text Box 49" o:spid="_x0000_s1027" type="#_x0000_t202" style="position:absolute;left:0;text-align:left;margin-left:381.9pt;margin-top:14.5pt;width:53.2pt;height:3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" filled="f" strokecolor="white" strokeweight=".26467mm">
                      <v:textbox>
                        <w:txbxContent>
                          <w:p w14:paraId="15F77ABC" w14:textId="77777777" w:rsidR="00F70807" w:rsidRDefault="00F61E1E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填表範例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C1FB4" wp14:editId="5C790345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279404</wp:posOffset>
                      </wp:positionV>
                      <wp:extent cx="395606" cy="395606"/>
                      <wp:effectExtent l="0" t="0" r="23494" b="23494"/>
                      <wp:wrapNone/>
                      <wp:docPr id="4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6" cy="3956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3CEF27F" w14:textId="77777777" w:rsidR="00F70807" w:rsidRDefault="00F70807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C1FB4" id="Text Box 41" o:spid="_x0000_s1028" type="#_x0000_t202" style="position:absolute;left:0;text-align:left;margin-left:322.65pt;margin-top:22pt;width:31.15pt;height:3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" strokeweight=".26467mm">
                      <v:stroke dashstyle="dash"/>
                      <v:textbox inset="0,0,0,0">
                        <w:txbxContent>
                          <w:p w14:paraId="03CEF27F" w14:textId="77777777" w:rsidR="00F70807" w:rsidRDefault="00F70807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F67D4" wp14:editId="17BEE9DD">
                      <wp:simplePos x="0" y="0"/>
                      <wp:positionH relativeFrom="column">
                        <wp:posOffset>1764033</wp:posOffset>
                      </wp:positionH>
                      <wp:positionV relativeFrom="paragraph">
                        <wp:posOffset>279404</wp:posOffset>
                      </wp:positionV>
                      <wp:extent cx="395606" cy="395606"/>
                      <wp:effectExtent l="0" t="0" r="23494" b="23494"/>
                      <wp:wrapNone/>
                      <wp:docPr id="5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6" cy="395606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CEFC818" w14:textId="77777777" w:rsidR="00F70807" w:rsidRDefault="00F70807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F67D4" id="Text Box 40" o:spid="_x0000_s1029" type="#_x0000_t202" style="position:absolute;left:0;text-align:left;margin-left:138.9pt;margin-top:22pt;width:31.15pt;height:3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" filled="f" strokeweight=".26467mm">
                      <v:stroke dashstyle="dash"/>
                      <v:textbox inset="0,0,0,0">
                        <w:txbxContent>
                          <w:p w14:paraId="7CEFC818" w14:textId="77777777" w:rsidR="00F70807" w:rsidRDefault="00F70807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</w:rPr>
              <w:t>電</w:t>
            </w:r>
            <w:r>
              <w:rPr>
                <w:rFonts w:ascii="標楷體" w:eastAsia="標楷體" w:hAnsi="標楷體"/>
                <w:spacing w:val="-20"/>
              </w:rPr>
              <w:t xml:space="preserve">         </w:t>
            </w:r>
            <w:r>
              <w:rPr>
                <w:rFonts w:eastAsia="標楷體"/>
              </w:rPr>
              <w:t>話：</w:t>
            </w:r>
          </w:p>
          <w:p w14:paraId="5062D7A8" w14:textId="77777777" w:rsidR="00F70807" w:rsidRDefault="00F61E1E">
            <w:pPr>
              <w:spacing w:line="460" w:lineRule="exact"/>
              <w:jc w:val="both"/>
            </w:pPr>
            <w:r>
              <w:rPr>
                <w:rFonts w:eastAsia="標楷體"/>
              </w:rPr>
              <w:t>負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責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人：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印章</w:t>
            </w:r>
            <w:r>
              <w:rPr>
                <w:rFonts w:eastAsia="標楷體"/>
                <w:sz w:val="20"/>
              </w:rPr>
              <w:t xml:space="preserve">)     </w:t>
            </w:r>
            <w:r>
              <w:rPr>
                <w:rFonts w:eastAsia="標楷體"/>
              </w:rPr>
              <w:t>經辦人：</w:t>
            </w:r>
            <w:r>
              <w:rPr>
                <w:rFonts w:eastAsia="標楷體"/>
              </w:rPr>
              <w:t xml:space="preserve">                                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印章</w:t>
            </w:r>
            <w:r>
              <w:rPr>
                <w:rFonts w:eastAsia="標楷體"/>
                <w:sz w:val="20"/>
              </w:rPr>
              <w:t>)</w:t>
            </w:r>
            <w:bookmarkStart w:id="2" w:name="_Hlt50647357"/>
            <w:bookmarkStart w:id="3" w:name="_Hlt50647358"/>
            <w:bookmarkEnd w:id="2"/>
            <w:bookmarkEnd w:id="3"/>
          </w:p>
        </w:tc>
        <w:tc>
          <w:tcPr>
            <w:tcW w:w="6619" w:type="dxa"/>
            <w:gridSpan w:val="50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2098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</w:rPr>
              <w:t>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保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署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填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用</w:t>
            </w:r>
          </w:p>
        </w:tc>
      </w:tr>
      <w:tr w:rsidR="00F70807" w14:paraId="647C85BE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" w:type="dxa"/>
          </w:tcPr>
          <w:p w14:paraId="615CBFE5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9061" w:type="dxa"/>
            <w:gridSpan w:val="41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A96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CB5F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</w:rPr>
              <w:t>受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理</w:t>
            </w:r>
          </w:p>
        </w:tc>
        <w:tc>
          <w:tcPr>
            <w:tcW w:w="14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F33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9BEA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</w:t>
            </w:r>
          </w:p>
          <w:p w14:paraId="75A04CA7" w14:textId="77777777" w:rsidR="00F70807" w:rsidRDefault="00F61E1E">
            <w:pPr>
              <w:spacing w:line="240" w:lineRule="exact"/>
              <w:ind w:left="-120" w:right="-120"/>
              <w:jc w:val="center"/>
            </w:pPr>
            <w:proofErr w:type="gramStart"/>
            <w:r>
              <w:rPr>
                <w:rFonts w:eastAsia="標楷體"/>
              </w:rPr>
              <w:t>鍵錄</w:t>
            </w:r>
            <w:proofErr w:type="gramEnd"/>
          </w:p>
        </w:tc>
        <w:tc>
          <w:tcPr>
            <w:tcW w:w="144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8B32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BFA1" w14:textId="77777777" w:rsidR="00F70807" w:rsidRDefault="00F61E1E">
            <w:pPr>
              <w:spacing w:line="24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</w:t>
            </w:r>
          </w:p>
          <w:p w14:paraId="41BD3B63" w14:textId="77777777" w:rsidR="00F70807" w:rsidRDefault="00F61E1E">
            <w:pPr>
              <w:spacing w:line="240" w:lineRule="exact"/>
              <w:ind w:left="-120" w:right="-120"/>
              <w:jc w:val="center"/>
            </w:pPr>
            <w:r>
              <w:rPr>
                <w:rFonts w:eastAsia="標楷體"/>
              </w:rPr>
              <w:t>校對</w:t>
            </w:r>
          </w:p>
        </w:tc>
        <w:tc>
          <w:tcPr>
            <w:tcW w:w="14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0BC7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  <w:tr w:rsidR="00F70807" w14:paraId="5E42D17E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" w:type="dxa"/>
          </w:tcPr>
          <w:p w14:paraId="1823A98F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9061" w:type="dxa"/>
            <w:gridSpan w:val="41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9D21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CE15" w14:textId="77777777" w:rsidR="00F70807" w:rsidRDefault="00F61E1E">
            <w:pPr>
              <w:spacing w:line="280" w:lineRule="exact"/>
              <w:ind w:left="-72" w:right="-72"/>
              <w:rPr>
                <w:rFonts w:eastAsia="標楷體"/>
              </w:rPr>
            </w:pPr>
            <w:r>
              <w:rPr>
                <w:rFonts w:eastAsia="標楷體"/>
              </w:rPr>
              <w:t>歸檔</w:t>
            </w:r>
          </w:p>
          <w:p w14:paraId="0CB2E655" w14:textId="77777777" w:rsidR="00F70807" w:rsidRDefault="00F61E1E">
            <w:pPr>
              <w:spacing w:line="240" w:lineRule="exact"/>
              <w:ind w:left="-72" w:right="-72"/>
            </w:pPr>
            <w:proofErr w:type="gramStart"/>
            <w:r>
              <w:rPr>
                <w:rFonts w:eastAsia="標楷體"/>
              </w:rPr>
              <w:t>批頁號</w:t>
            </w:r>
            <w:proofErr w:type="gramEnd"/>
          </w:p>
        </w:tc>
        <w:tc>
          <w:tcPr>
            <w:tcW w:w="5770" w:type="dxa"/>
            <w:gridSpan w:val="4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F12B" w14:textId="77777777" w:rsidR="00F70807" w:rsidRDefault="00F70807">
            <w:pPr>
              <w:spacing w:line="240" w:lineRule="exact"/>
              <w:ind w:left="-120" w:right="-120"/>
              <w:jc w:val="center"/>
              <w:rPr>
                <w:sz w:val="20"/>
              </w:rPr>
            </w:pPr>
          </w:p>
        </w:tc>
      </w:tr>
    </w:tbl>
    <w:p w14:paraId="446BA491" w14:textId="77777777" w:rsidR="00F70807" w:rsidRDefault="00F61E1E">
      <w:pPr>
        <w:spacing w:line="260" w:lineRule="exact"/>
        <w:ind w:left="72"/>
      </w:pPr>
      <w:r>
        <w:rPr>
          <w:rFonts w:eastAsia="標楷體"/>
        </w:rPr>
        <w:t>※</w:t>
      </w:r>
      <w:proofErr w:type="gramStart"/>
      <w:r>
        <w:rPr>
          <w:rFonts w:eastAsia="標楷體"/>
        </w:rPr>
        <w:t>辦理復保手續</w:t>
      </w:r>
      <w:proofErr w:type="gramEnd"/>
      <w:r>
        <w:rPr>
          <w:rFonts w:eastAsia="標楷體"/>
        </w:rPr>
        <w:t>請參閱背面說明。</w:t>
      </w:r>
      <w:r>
        <w:rPr>
          <w:rFonts w:eastAsia="標楷體"/>
          <w:bCs/>
        </w:rPr>
        <w:t>如有疑問，請洽</w:t>
      </w:r>
      <w:proofErr w:type="gramStart"/>
      <w:r>
        <w:rPr>
          <w:rFonts w:eastAsia="標楷體"/>
          <w:bCs/>
        </w:rPr>
        <w:t>健保署免付</w:t>
      </w:r>
      <w:proofErr w:type="gramEnd"/>
      <w:r>
        <w:rPr>
          <w:rFonts w:eastAsia="標楷體"/>
          <w:bCs/>
        </w:rPr>
        <w:t>費電話</w:t>
      </w:r>
      <w:r>
        <w:rPr>
          <w:rFonts w:eastAsia="標楷體"/>
          <w:bCs/>
        </w:rPr>
        <w:t>0800-030-598</w:t>
      </w:r>
      <w:r>
        <w:rPr>
          <w:rFonts w:eastAsia="標楷體"/>
          <w:bCs/>
        </w:rPr>
        <w:t>，或至健保署網站查詢</w:t>
      </w:r>
      <w:proofErr w:type="gramStart"/>
      <w:r>
        <w:rPr>
          <w:rFonts w:eastAsia="標楷體"/>
          <w:bCs/>
        </w:rPr>
        <w:t>（</w:t>
      </w:r>
      <w:proofErr w:type="gramEnd"/>
      <w:r>
        <w:rPr>
          <w:rFonts w:eastAsia="標楷體"/>
          <w:bCs/>
        </w:rPr>
        <w:t>網址：</w:t>
      </w:r>
      <w:r>
        <w:rPr>
          <w:rFonts w:eastAsia="標楷體"/>
          <w:bCs/>
        </w:rPr>
        <w:t>http://www.nhi.gov.tw</w:t>
      </w:r>
      <w:proofErr w:type="gramStart"/>
      <w:r>
        <w:rPr>
          <w:rFonts w:eastAsia="標楷體"/>
          <w:bCs/>
        </w:rPr>
        <w:t>）</w:t>
      </w:r>
      <w:proofErr w:type="gramEnd"/>
      <w:r>
        <w:rPr>
          <w:rFonts w:eastAsia="標楷體"/>
          <w:bCs/>
        </w:rPr>
        <w:t>。</w:t>
      </w:r>
      <w:r>
        <w:rPr>
          <w:rFonts w:eastAsia="標楷體"/>
          <w:spacing w:val="-10"/>
          <w:sz w:val="20"/>
        </w:rPr>
        <w:t xml:space="preserve">                                                                                                                          </w:t>
      </w:r>
    </w:p>
    <w:p w14:paraId="709527B0" w14:textId="77777777" w:rsidR="00F70807" w:rsidRDefault="00F61E1E">
      <w:pPr>
        <w:wordWrap w:val="0"/>
        <w:spacing w:line="200" w:lineRule="exact"/>
        <w:ind w:left="72"/>
        <w:jc w:val="right"/>
      </w:pPr>
      <w:r>
        <w:rPr>
          <w:rFonts w:eastAsia="標楷體"/>
          <w:sz w:val="16"/>
          <w:szCs w:val="16"/>
        </w:rPr>
        <w:t>全民健康</w:t>
      </w:r>
      <w:proofErr w:type="gramStart"/>
      <w:r>
        <w:rPr>
          <w:rFonts w:eastAsia="標楷體"/>
          <w:sz w:val="16"/>
          <w:szCs w:val="16"/>
        </w:rPr>
        <w:t>保險保險對象復保申報</w:t>
      </w:r>
      <w:proofErr w:type="gramEnd"/>
      <w:r>
        <w:rPr>
          <w:rFonts w:eastAsia="標楷體"/>
          <w:sz w:val="16"/>
          <w:szCs w:val="16"/>
        </w:rPr>
        <w:t>表</w:t>
      </w:r>
      <w:r>
        <w:rPr>
          <w:rFonts w:eastAsia="標楷體"/>
          <w:sz w:val="16"/>
          <w:szCs w:val="16"/>
        </w:rPr>
        <w:t xml:space="preserve"> </w:t>
      </w:r>
    </w:p>
    <w:p w14:paraId="2520830D" w14:textId="77777777" w:rsidR="00F70807" w:rsidRDefault="00F70807">
      <w:pPr>
        <w:spacing w:line="180" w:lineRule="exact"/>
        <w:rPr>
          <w:sz w:val="16"/>
          <w:szCs w:val="16"/>
        </w:rPr>
      </w:pPr>
    </w:p>
    <w:tbl>
      <w:tblPr>
        <w:tblW w:w="1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7654"/>
        <w:gridCol w:w="7654"/>
        <w:gridCol w:w="316"/>
      </w:tblGrid>
      <w:tr w:rsidR="00F70807" w14:paraId="6CC3DC90" w14:textId="77777777">
        <w:tblPrEx>
          <w:tblCellMar>
            <w:top w:w="0" w:type="dxa"/>
            <w:bottom w:w="0" w:type="dxa"/>
          </w:tblCellMar>
        </w:tblPrEx>
        <w:trPr>
          <w:trHeight w:val="10602"/>
          <w:jc w:val="center"/>
        </w:trPr>
        <w:tc>
          <w:tcPr>
            <w:tcW w:w="334" w:type="dxa"/>
            <w:tcBorders>
              <w:left w:val="dash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43CA" w14:textId="77777777" w:rsidR="00F70807" w:rsidRDefault="00F70807">
            <w:pPr>
              <w:spacing w:line="200" w:lineRule="exact"/>
            </w:pPr>
          </w:p>
          <w:p w14:paraId="014593D3" w14:textId="77777777" w:rsidR="00F70807" w:rsidRDefault="00F61E1E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E7F75" wp14:editId="370C5983">
                      <wp:simplePos x="0" y="0"/>
                      <wp:positionH relativeFrom="column">
                        <wp:posOffset>-247016</wp:posOffset>
                      </wp:positionH>
                      <wp:positionV relativeFrom="paragraph">
                        <wp:posOffset>2486025</wp:posOffset>
                      </wp:positionV>
                      <wp:extent cx="362587" cy="1699897"/>
                      <wp:effectExtent l="0" t="0" r="0" b="0"/>
                      <wp:wrapNone/>
                      <wp:docPr id="6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587" cy="1699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F09802B" w14:textId="77777777" w:rsidR="00F70807" w:rsidRDefault="00F61E1E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黏貼裝訂請勿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超過此裁切線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E7F75" id="Text Box 33" o:spid="_x0000_s1030" type="#_x0000_t202" style="position:absolute;margin-left:-19.45pt;margin-top:195.75pt;width:28.55pt;height:13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" stroked="f">
                      <v:textbox style="layout-flow:vertical-ideographic">
                        <w:txbxContent>
                          <w:p w14:paraId="3F09802B" w14:textId="77777777" w:rsidR="00F70807" w:rsidRDefault="00F61E1E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黏貼裝訂請勿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超過此裁切線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A771" w14:textId="77777777" w:rsidR="00F70807" w:rsidRDefault="00F70807">
            <w:pPr>
              <w:spacing w:after="36" w:line="240" w:lineRule="exact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</w:p>
          <w:p w14:paraId="15D8972F" w14:textId="77777777" w:rsidR="00F70807" w:rsidRDefault="00F61E1E">
            <w:pPr>
              <w:spacing w:after="36" w:line="240" w:lineRule="exact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填表說明：</w:t>
            </w:r>
          </w:p>
          <w:p w14:paraId="312CB20E" w14:textId="77777777" w:rsidR="00F70807" w:rsidRDefault="00F61E1E">
            <w:pPr>
              <w:spacing w:after="36" w:line="240" w:lineRule="exact"/>
              <w:ind w:left="450" w:hanging="424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一、本表供保險對象辦理</w:t>
            </w:r>
            <w:proofErr w:type="gramStart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復保時填用</w:t>
            </w:r>
            <w:proofErr w:type="gramEnd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，由投保單位填寫</w:t>
            </w: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份送衛生福利部中央健康</w:t>
            </w:r>
            <w:proofErr w:type="gramStart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保險署</w:t>
            </w:r>
            <w:proofErr w:type="gramEnd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分區業務組，並影印</w:t>
            </w: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份留存備查。</w:t>
            </w:r>
          </w:p>
          <w:p w14:paraId="1AB77D9C" w14:textId="77777777" w:rsidR="00F70807" w:rsidRDefault="00F61E1E">
            <w:pPr>
              <w:spacing w:after="72" w:line="240" w:lineRule="exact"/>
              <w:textAlignment w:val="auto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二、</w:t>
            </w:r>
            <w:proofErr w:type="gramStart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本表請以</w:t>
            </w:r>
            <w:proofErr w:type="gramEnd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掛號郵寄（請將掛號執據貼於存底聯保存）或派人專送。</w:t>
            </w:r>
          </w:p>
          <w:p w14:paraId="0C5A77D5" w14:textId="77777777" w:rsidR="00F70807" w:rsidRDefault="00F61E1E">
            <w:pPr>
              <w:spacing w:after="72" w:line="240" w:lineRule="exact"/>
              <w:textAlignment w:val="auto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三、停、</w:t>
            </w:r>
            <w:proofErr w:type="gramStart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復保規定</w:t>
            </w:r>
            <w:proofErr w:type="gramEnd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如有變更，</w:t>
            </w:r>
            <w:proofErr w:type="gramStart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以本署公告</w:t>
            </w:r>
            <w:proofErr w:type="gramEnd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為</w:t>
            </w:r>
            <w:proofErr w:type="gramStart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。</w:t>
            </w:r>
          </w:p>
          <w:p w14:paraId="05B3D5AA" w14:textId="77777777" w:rsidR="00F70807" w:rsidRDefault="00F61E1E">
            <w:pPr>
              <w:spacing w:line="240" w:lineRule="exact"/>
              <w:ind w:left="-72" w:right="-72"/>
              <w:jc w:val="center"/>
            </w:pPr>
            <w:r>
              <w:rPr>
                <w:rFonts w:eastAsia="標楷體"/>
                <w:b/>
                <w:sz w:val="22"/>
                <w:szCs w:val="22"/>
              </w:rPr>
              <w:t>健保承保專用表格郵寄單位及地址</w:t>
            </w:r>
          </w:p>
          <w:tbl>
            <w:tblPr>
              <w:tblW w:w="697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2721"/>
              <w:gridCol w:w="1871"/>
            </w:tblGrid>
            <w:tr w:rsidR="00F70807" w14:paraId="1054D5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187F79" w14:textId="77777777" w:rsidR="00F70807" w:rsidRDefault="00F61E1E">
                  <w:pPr>
                    <w:spacing w:line="200" w:lineRule="exact"/>
                    <w:ind w:left="-72" w:right="-72"/>
                    <w:jc w:val="center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郵寄單位</w:t>
                  </w:r>
                </w:p>
                <w:p w14:paraId="49DF1EF2" w14:textId="77777777" w:rsidR="00F70807" w:rsidRDefault="00F61E1E">
                  <w:pPr>
                    <w:spacing w:line="200" w:lineRule="exact"/>
                    <w:ind w:left="-72" w:right="-72"/>
                    <w:jc w:val="center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（健保署轄區業務組）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B30987" w14:textId="77777777" w:rsidR="00F70807" w:rsidRDefault="00F61E1E">
                  <w:pPr>
                    <w:spacing w:line="200" w:lineRule="exact"/>
                    <w:ind w:left="-72" w:right="-72"/>
                    <w:jc w:val="center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地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址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812AD3" w14:textId="77777777" w:rsidR="00F70807" w:rsidRDefault="00F61E1E">
                  <w:pPr>
                    <w:spacing w:line="200" w:lineRule="exact"/>
                    <w:ind w:left="-72" w:right="-72"/>
                    <w:jc w:val="center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投保單位所在地</w:t>
                  </w:r>
                </w:p>
              </w:tc>
            </w:tr>
            <w:tr w:rsidR="00F70807" w14:paraId="0276D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50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A235FC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衛生福利部中央健康保險署</w:t>
                  </w:r>
                </w:p>
                <w:p w14:paraId="66FDCDAD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proofErr w:type="gramStart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北業務組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C84A7A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  <w:t>104005</w:t>
                  </w:r>
                </w:p>
                <w:p w14:paraId="6BDE01FC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臺北市中山區中山北路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1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段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7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號</w:t>
                  </w:r>
                </w:p>
                <w:p w14:paraId="3EFF0E51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b/>
                      <w:spacing w:val="-4"/>
                      <w:sz w:val="18"/>
                      <w:szCs w:val="18"/>
                    </w:rPr>
                    <w:t>郵寄請寄：</w:t>
                  </w:r>
                </w:p>
                <w:p w14:paraId="59D5174F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b/>
                      <w:spacing w:val="-4"/>
                      <w:sz w:val="18"/>
                      <w:szCs w:val="18"/>
                      <w:u w:val="single"/>
                    </w:rPr>
                    <w:t>100930</w:t>
                  </w:r>
                  <w:proofErr w:type="gramStart"/>
                  <w:r>
                    <w:rPr>
                      <w:rFonts w:eastAsia="標楷體"/>
                      <w:b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b/>
                      <w:spacing w:val="-4"/>
                      <w:sz w:val="18"/>
                      <w:szCs w:val="18"/>
                    </w:rPr>
                    <w:t>北古亭郵局第</w:t>
                  </w:r>
                  <w:r>
                    <w:rPr>
                      <w:rFonts w:eastAsia="標楷體"/>
                      <w:b/>
                      <w:spacing w:val="-4"/>
                      <w:sz w:val="18"/>
                      <w:szCs w:val="18"/>
                    </w:rPr>
                    <w:t>200</w:t>
                  </w:r>
                  <w:r>
                    <w:rPr>
                      <w:rFonts w:eastAsia="標楷體"/>
                      <w:b/>
                      <w:spacing w:val="-4"/>
                      <w:sz w:val="18"/>
                      <w:szCs w:val="18"/>
                    </w:rPr>
                    <w:t>號信箱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EC2264" w14:textId="77777777" w:rsidR="00F70807" w:rsidRDefault="00F61E1E">
                  <w:pPr>
                    <w:spacing w:line="200" w:lineRule="exact"/>
                    <w:ind w:left="-72" w:right="-72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臺北市、新北市、基隆</w:t>
                  </w:r>
                </w:p>
                <w:p w14:paraId="23F0375D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市、宜蘭縣、金門縣、</w:t>
                  </w:r>
                </w:p>
                <w:p w14:paraId="5188A6E0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連江縣</w:t>
                  </w:r>
                </w:p>
              </w:tc>
            </w:tr>
            <w:tr w:rsidR="00F70807" w14:paraId="01675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8ED7E8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衛生福利部中央健康保險署</w:t>
                  </w:r>
                </w:p>
                <w:p w14:paraId="39FDB23B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北區業務組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B4ED5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  <w:t>320216</w:t>
                  </w:r>
                </w:p>
                <w:p w14:paraId="4AFC3392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桃園市中壢區中山東路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3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段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525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號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533AFC" w14:textId="77777777" w:rsidR="00F70807" w:rsidRDefault="00F61E1E">
                  <w:pPr>
                    <w:spacing w:line="200" w:lineRule="exact"/>
                    <w:ind w:left="-72" w:right="-72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桃園市、新竹市、新竹</w:t>
                  </w:r>
                </w:p>
                <w:p w14:paraId="3C0AB24F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縣、苗栗縣</w:t>
                  </w:r>
                </w:p>
              </w:tc>
            </w:tr>
            <w:tr w:rsidR="00F70807" w14:paraId="64B30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4B7A56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衛生福利部中央健康保險署</w:t>
                  </w:r>
                </w:p>
                <w:p w14:paraId="0EA13872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中區業務組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FF2E87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  <w:t>407666</w:t>
                  </w:r>
                </w:p>
                <w:p w14:paraId="2DA8C4F7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proofErr w:type="gramStart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中市西屯區市政北一路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66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號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98FBFE" w14:textId="77777777" w:rsidR="00F70807" w:rsidRDefault="00F61E1E">
                  <w:pPr>
                    <w:spacing w:line="200" w:lineRule="exact"/>
                    <w:ind w:left="-72" w:right="-72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中市、南投縣、彰化</w:t>
                  </w:r>
                </w:p>
                <w:p w14:paraId="0E0804F6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縣</w:t>
                  </w:r>
                </w:p>
              </w:tc>
            </w:tr>
            <w:tr w:rsidR="00F70807" w14:paraId="3ACA9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60690E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衛生福利部中央健康保險署</w:t>
                  </w:r>
                </w:p>
                <w:p w14:paraId="07AB1AA0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南區業務組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292C1D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  <w:t>700203</w:t>
                  </w:r>
                </w:p>
                <w:p w14:paraId="288E3306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proofErr w:type="gramStart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南市中西區公園路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96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號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482287" w14:textId="77777777" w:rsidR="00F70807" w:rsidRDefault="00F61E1E">
                  <w:pPr>
                    <w:spacing w:line="200" w:lineRule="exact"/>
                    <w:ind w:left="-72" w:right="-72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雲林縣、嘉義市、嘉義</w:t>
                  </w:r>
                </w:p>
                <w:p w14:paraId="54617B78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縣、</w:t>
                  </w:r>
                  <w:proofErr w:type="gramStart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南市</w:t>
                  </w:r>
                </w:p>
              </w:tc>
            </w:tr>
            <w:tr w:rsidR="00F70807" w14:paraId="6778A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07D3D3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衛生福利部中央健康保險署</w:t>
                  </w:r>
                </w:p>
                <w:p w14:paraId="2F5601F9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高屏業務組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966967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  <w:t>801663</w:t>
                  </w:r>
                </w:p>
                <w:p w14:paraId="525653E2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高雄市前金區中正四路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259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號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DCD92C" w14:textId="77777777" w:rsidR="00F70807" w:rsidRDefault="00F61E1E">
                  <w:pPr>
                    <w:spacing w:line="200" w:lineRule="exact"/>
                    <w:ind w:left="-72" w:right="-72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高雄市、屏東縣、澎湖</w:t>
                  </w:r>
                </w:p>
                <w:p w14:paraId="37843F2E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縣</w:t>
                  </w:r>
                </w:p>
              </w:tc>
            </w:tr>
            <w:tr w:rsidR="00F70807" w14:paraId="05E633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8BEB2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衛生福利部中央健康保險署</w:t>
                  </w:r>
                </w:p>
                <w:p w14:paraId="3698810A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東區業務組</w:t>
                  </w:r>
                </w:p>
              </w:tc>
              <w:tc>
                <w:tcPr>
                  <w:tcW w:w="2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B3653" w14:textId="77777777" w:rsidR="00F70807" w:rsidRDefault="00F61E1E">
                  <w:pPr>
                    <w:spacing w:line="200" w:lineRule="exact"/>
                    <w:ind w:left="-72" w:right="-72"/>
                    <w:jc w:val="both"/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  <w:u w:val="single"/>
                    </w:rPr>
                    <w:t>970009</w:t>
                  </w:r>
                </w:p>
                <w:p w14:paraId="447FD1E3" w14:textId="77777777" w:rsidR="00F70807" w:rsidRDefault="00F61E1E">
                  <w:pPr>
                    <w:spacing w:line="200" w:lineRule="exact"/>
                    <w:ind w:left="-72" w:right="-72"/>
                    <w:jc w:val="both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花蓮市軒轅路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36</w:t>
                  </w: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號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A3D318" w14:textId="77777777" w:rsidR="00F70807" w:rsidRDefault="00F61E1E">
                  <w:pPr>
                    <w:spacing w:line="200" w:lineRule="exact"/>
                    <w:ind w:left="-72" w:right="-72"/>
                  </w:pPr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花蓮縣、</w:t>
                  </w:r>
                  <w:proofErr w:type="gramStart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臺</w:t>
                  </w:r>
                  <w:proofErr w:type="gramEnd"/>
                  <w:r>
                    <w:rPr>
                      <w:rFonts w:eastAsia="標楷體"/>
                      <w:spacing w:val="-4"/>
                      <w:sz w:val="18"/>
                      <w:szCs w:val="18"/>
                    </w:rPr>
                    <w:t>東縣</w:t>
                  </w:r>
                </w:p>
              </w:tc>
            </w:tr>
          </w:tbl>
          <w:p w14:paraId="6B54C7E4" w14:textId="77777777" w:rsidR="00F70807" w:rsidRDefault="00F70807">
            <w:pPr>
              <w:spacing w:line="200" w:lineRule="exact"/>
              <w:ind w:left="-72" w:right="-7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78F4" w14:textId="77777777" w:rsidR="00F70807" w:rsidRDefault="00F61E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FD2BE4B" wp14:editId="02DB3CEF">
                      <wp:simplePos x="0" y="0"/>
                      <wp:positionH relativeFrom="column">
                        <wp:posOffset>3804918</wp:posOffset>
                      </wp:positionH>
                      <wp:positionV relativeFrom="paragraph">
                        <wp:posOffset>240660</wp:posOffset>
                      </wp:positionV>
                      <wp:extent cx="720090" cy="864236"/>
                      <wp:effectExtent l="0" t="0" r="22860" b="12064"/>
                      <wp:wrapNone/>
                      <wp:docPr id="7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90" cy="864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DBCFC1F" w14:textId="77777777" w:rsidR="00F70807" w:rsidRDefault="00F61E1E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請貼足</w:t>
                                  </w:r>
                                  <w:proofErr w:type="gramEnd"/>
                                </w:p>
                                <w:p w14:paraId="662100AF" w14:textId="77777777" w:rsidR="00F70807" w:rsidRDefault="00F61E1E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郵票</w:t>
                                  </w:r>
                                </w:p>
                                <w:p w14:paraId="1B242819" w14:textId="77777777" w:rsidR="00F70807" w:rsidRDefault="00F61E1E"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掛號郵寄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2BE4B" id="Text Box 19" o:spid="_x0000_s1031" type="#_x0000_t202" style="position:absolute;margin-left:299.6pt;margin-top:18.95pt;width:56.7pt;height:68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" strokeweight=".26467mm">
                      <v:textbox>
                        <w:txbxContent>
                          <w:p w14:paraId="4DBCFC1F" w14:textId="77777777" w:rsidR="00F70807" w:rsidRDefault="00F61E1E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請貼足</w:t>
                            </w:r>
                            <w:proofErr w:type="gramEnd"/>
                          </w:p>
                          <w:p w14:paraId="662100AF" w14:textId="77777777" w:rsidR="00F70807" w:rsidRDefault="00F61E1E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郵票</w:t>
                            </w:r>
                          </w:p>
                          <w:p w14:paraId="1B242819" w14:textId="77777777" w:rsidR="00F70807" w:rsidRDefault="00F61E1E"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掛號郵寄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DFDAF" w14:textId="77777777" w:rsidR="00F70807" w:rsidRDefault="00F70807">
            <w:pPr>
              <w:rPr>
                <w:sz w:val="48"/>
                <w:szCs w:val="48"/>
              </w:rPr>
            </w:pPr>
          </w:p>
          <w:p w14:paraId="697A02A1" w14:textId="77777777" w:rsidR="00F70807" w:rsidRDefault="00F61E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BD4FB4" wp14:editId="0CA76CAF">
                      <wp:simplePos x="0" y="0"/>
                      <wp:positionH relativeFrom="column">
                        <wp:posOffset>1709415</wp:posOffset>
                      </wp:positionH>
                      <wp:positionV relativeFrom="paragraph">
                        <wp:posOffset>109856</wp:posOffset>
                      </wp:positionV>
                      <wp:extent cx="215268" cy="288292"/>
                      <wp:effectExtent l="0" t="0" r="13332" b="16508"/>
                      <wp:wrapNone/>
                      <wp:docPr id="8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97D36ED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D4FB4" id="Text Box 50" o:spid="_x0000_s1032" type="#_x0000_t202" style="position:absolute;margin-left:134.6pt;margin-top:8.65pt;width:16.95pt;height:2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" strokeweight=".26467mm">
                      <v:textbox>
                        <w:txbxContent>
                          <w:p w14:paraId="397D36ED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E013A36" wp14:editId="6022EBC7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102239</wp:posOffset>
                      </wp:positionV>
                      <wp:extent cx="215268" cy="288292"/>
                      <wp:effectExtent l="0" t="0" r="13332" b="16508"/>
                      <wp:wrapNone/>
                      <wp:docPr id="9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400015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13A36" id="Text Box 24" o:spid="_x0000_s1033" type="#_x0000_t202" style="position:absolute;margin-left:63.45pt;margin-top:8.05pt;width:16.95pt;height:22.7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" strokeweight=".26467mm">
                      <v:textbox>
                        <w:txbxContent>
                          <w:p w14:paraId="04400015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6BC1A0B" wp14:editId="693FEF49">
                      <wp:simplePos x="0" y="0"/>
                      <wp:positionH relativeFrom="column">
                        <wp:posOffset>542294</wp:posOffset>
                      </wp:positionH>
                      <wp:positionV relativeFrom="paragraph">
                        <wp:posOffset>102239</wp:posOffset>
                      </wp:positionV>
                      <wp:extent cx="215268" cy="288292"/>
                      <wp:effectExtent l="0" t="0" r="13332" b="16508"/>
                      <wp:wrapNone/>
                      <wp:docPr id="10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290383A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C1A0B" id="Text Box 23" o:spid="_x0000_s1034" type="#_x0000_t202" style="position:absolute;margin-left:42.7pt;margin-top:8.05pt;width:16.95pt;height:22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" strokeweight=".26467mm">
                      <v:textbox>
                        <w:txbxContent>
                          <w:p w14:paraId="6290383A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4CBB4CF" wp14:editId="25E45B9E">
                      <wp:simplePos x="0" y="0"/>
                      <wp:positionH relativeFrom="column">
                        <wp:posOffset>277492</wp:posOffset>
                      </wp:positionH>
                      <wp:positionV relativeFrom="paragraph">
                        <wp:posOffset>102239</wp:posOffset>
                      </wp:positionV>
                      <wp:extent cx="215268" cy="288292"/>
                      <wp:effectExtent l="0" t="0" r="13332" b="16508"/>
                      <wp:wrapNone/>
                      <wp:docPr id="11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1E2A4A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BB4CF" id="Text Box 22" o:spid="_x0000_s1035" type="#_x0000_t202" style="position:absolute;margin-left:21.85pt;margin-top:8.05pt;width:16.95pt;height:22.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" strokeweight=".26467mm">
                      <v:textbox>
                        <w:txbxContent>
                          <w:p w14:paraId="4A1E2A4A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9B7DE3" wp14:editId="1C393DDE">
                      <wp:simplePos x="0" y="0"/>
                      <wp:positionH relativeFrom="column">
                        <wp:posOffset>1454152</wp:posOffset>
                      </wp:positionH>
                      <wp:positionV relativeFrom="paragraph">
                        <wp:posOffset>102239</wp:posOffset>
                      </wp:positionV>
                      <wp:extent cx="215268" cy="288292"/>
                      <wp:effectExtent l="0" t="0" r="13332" b="16508"/>
                      <wp:wrapNone/>
                      <wp:docPr id="12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D28D502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B7DE3" id="Text Box 26" o:spid="_x0000_s1036" type="#_x0000_t202" style="position:absolute;margin-left:114.5pt;margin-top:8.05pt;width:16.95pt;height:22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" strokeweight=".26467mm">
                      <v:textbox>
                        <w:txbxContent>
                          <w:p w14:paraId="4D28D502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071D4D" wp14:editId="3AFC00E5">
                      <wp:simplePos x="0" y="0"/>
                      <wp:positionH relativeFrom="column">
                        <wp:posOffset>1196336</wp:posOffset>
                      </wp:positionH>
                      <wp:positionV relativeFrom="paragraph">
                        <wp:posOffset>102239</wp:posOffset>
                      </wp:positionV>
                      <wp:extent cx="215268" cy="288292"/>
                      <wp:effectExtent l="0" t="0" r="13332" b="16508"/>
                      <wp:wrapNone/>
                      <wp:docPr id="13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86A8804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71D4D" id="Text Box 25" o:spid="_x0000_s1037" type="#_x0000_t202" style="position:absolute;margin-left:94.2pt;margin-top:8.05pt;width:16.95pt;height:22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" strokeweight=".26467mm">
                      <v:textbox>
                        <w:txbxContent>
                          <w:p w14:paraId="086A8804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48"/>
                <w:szCs w:val="48"/>
              </w:rPr>
              <w:t xml:space="preserve">       -</w:t>
            </w:r>
          </w:p>
          <w:p w14:paraId="08C3D573" w14:textId="77777777" w:rsidR="00F70807" w:rsidRDefault="00F61E1E">
            <w:pPr>
              <w:spacing w:before="180" w:after="180" w:line="240" w:lineRule="exact"/>
              <w:ind w:firstLine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單位地址：</w:t>
            </w:r>
          </w:p>
          <w:p w14:paraId="5BE05306" w14:textId="77777777" w:rsidR="00F70807" w:rsidRDefault="00F61E1E">
            <w:pPr>
              <w:spacing w:before="180" w:after="180" w:line="240" w:lineRule="exact"/>
              <w:ind w:firstLine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單位名稱：</w:t>
            </w:r>
          </w:p>
          <w:p w14:paraId="47DDFA80" w14:textId="77777777" w:rsidR="00F70807" w:rsidRDefault="00F61E1E">
            <w:pPr>
              <w:spacing w:before="180" w:after="180" w:line="240" w:lineRule="exact"/>
              <w:ind w:firstLine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話：</w:t>
            </w:r>
          </w:p>
          <w:p w14:paraId="29DFDADD" w14:textId="77777777" w:rsidR="00F70807" w:rsidRDefault="00F61E1E">
            <w:pPr>
              <w:spacing w:before="180" w:after="180" w:line="240" w:lineRule="exact"/>
              <w:ind w:firstLine="360"/>
            </w:pPr>
            <w:r>
              <w:rPr>
                <w:rFonts w:ascii="標楷體" w:eastAsia="標楷體" w:hAnsi="標楷體"/>
                <w:szCs w:val="24"/>
              </w:rPr>
              <w:t>投保單位代號：</w:t>
            </w:r>
          </w:p>
          <w:p w14:paraId="0BDC2C60" w14:textId="77777777" w:rsidR="00F70807" w:rsidRDefault="00F70807">
            <w:pPr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9F1B6B" w14:textId="77777777" w:rsidR="00F70807" w:rsidRDefault="00F70807">
            <w:pPr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AEBA8B8" w14:textId="77777777" w:rsidR="00F70807" w:rsidRDefault="00F61E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BB1693" wp14:editId="545DE6E2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107954</wp:posOffset>
                      </wp:positionV>
                      <wp:extent cx="215268" cy="288292"/>
                      <wp:effectExtent l="0" t="0" r="13332" b="16508"/>
                      <wp:wrapNone/>
                      <wp:docPr id="14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5287FCE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B1693" id="Text Box 51" o:spid="_x0000_s1038" type="#_x0000_t202" style="position:absolute;margin-left:195.3pt;margin-top:8.5pt;width:16.95pt;height:2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" strokeweight=".26467mm">
                      <v:textbox>
                        <w:txbxContent>
                          <w:p w14:paraId="25287FCE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6F5215" wp14:editId="16ACAB46">
                      <wp:simplePos x="0" y="0"/>
                      <wp:positionH relativeFrom="column">
                        <wp:posOffset>2219962</wp:posOffset>
                      </wp:positionH>
                      <wp:positionV relativeFrom="paragraph">
                        <wp:posOffset>122557</wp:posOffset>
                      </wp:positionV>
                      <wp:extent cx="215268" cy="288292"/>
                      <wp:effectExtent l="0" t="0" r="13332" b="16508"/>
                      <wp:wrapNone/>
                      <wp:docPr id="15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5EB06F1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F5215" id="Text Box 31" o:spid="_x0000_s1039" type="#_x0000_t202" style="position:absolute;margin-left:174.8pt;margin-top:9.65pt;width:16.95pt;height:22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" strokeweight=".26467mm">
                      <v:textbox>
                        <w:txbxContent>
                          <w:p w14:paraId="45EB06F1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336661" wp14:editId="43EBA228">
                      <wp:simplePos x="0" y="0"/>
                      <wp:positionH relativeFrom="column">
                        <wp:posOffset>1958973</wp:posOffset>
                      </wp:positionH>
                      <wp:positionV relativeFrom="paragraph">
                        <wp:posOffset>122557</wp:posOffset>
                      </wp:positionV>
                      <wp:extent cx="215268" cy="288292"/>
                      <wp:effectExtent l="0" t="0" r="13332" b="16508"/>
                      <wp:wrapNone/>
                      <wp:docPr id="16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1B393F4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36661" id="Text Box 30" o:spid="_x0000_s1040" type="#_x0000_t202" style="position:absolute;margin-left:154.25pt;margin-top:9.65pt;width:16.95pt;height:22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" strokeweight=".26467mm">
                      <v:textbox>
                        <w:txbxContent>
                          <w:p w14:paraId="21B393F4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B8A961" wp14:editId="6446C7B3">
                      <wp:simplePos x="0" y="0"/>
                      <wp:positionH relativeFrom="column">
                        <wp:posOffset>1564638</wp:posOffset>
                      </wp:positionH>
                      <wp:positionV relativeFrom="paragraph">
                        <wp:posOffset>122557</wp:posOffset>
                      </wp:positionV>
                      <wp:extent cx="215268" cy="288292"/>
                      <wp:effectExtent l="0" t="0" r="13332" b="16508"/>
                      <wp:wrapNone/>
                      <wp:docPr id="17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D355B6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8A961" id="Text Box 29" o:spid="_x0000_s1041" type="#_x0000_t202" style="position:absolute;margin-left:123.2pt;margin-top:9.65pt;width:16.95pt;height:2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" strokeweight=".26467mm">
                      <v:textbox>
                        <w:txbxContent>
                          <w:p w14:paraId="04D355B6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681996" wp14:editId="56AA571F">
                      <wp:simplePos x="0" y="0"/>
                      <wp:positionH relativeFrom="column">
                        <wp:posOffset>1029971</wp:posOffset>
                      </wp:positionH>
                      <wp:positionV relativeFrom="paragraph">
                        <wp:posOffset>122557</wp:posOffset>
                      </wp:positionV>
                      <wp:extent cx="215268" cy="288292"/>
                      <wp:effectExtent l="0" t="0" r="13332" b="16508"/>
                      <wp:wrapNone/>
                      <wp:docPr id="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73B73D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81996" id="Text Box 28" o:spid="_x0000_s1042" type="#_x0000_t202" style="position:absolute;margin-left:81.1pt;margin-top:9.65pt;width:16.95pt;height:22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" strokeweight=".26467mm">
                      <v:textbox>
                        <w:txbxContent>
                          <w:p w14:paraId="1F73B73D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DD32FA" wp14:editId="43F97E2E">
                      <wp:simplePos x="0" y="0"/>
                      <wp:positionH relativeFrom="column">
                        <wp:posOffset>1299206</wp:posOffset>
                      </wp:positionH>
                      <wp:positionV relativeFrom="paragraph">
                        <wp:posOffset>122557</wp:posOffset>
                      </wp:positionV>
                      <wp:extent cx="215268" cy="288292"/>
                      <wp:effectExtent l="0" t="0" r="13332" b="16508"/>
                      <wp:wrapNone/>
                      <wp:docPr id="19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8" cy="288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B94AAA0" w14:textId="77777777" w:rsidR="00F70807" w:rsidRDefault="00F7080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D32FA" id="Text Box 27" o:spid="_x0000_s1043" type="#_x0000_t202" style="position:absolute;margin-left:102.3pt;margin-top:9.65pt;width:16.95pt;height:22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" strokeweight=".26467mm">
                      <v:textbox>
                        <w:txbxContent>
                          <w:p w14:paraId="5B94AAA0" w14:textId="77777777" w:rsidR="00F70807" w:rsidRDefault="00F708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48"/>
                <w:szCs w:val="48"/>
              </w:rPr>
              <w:t xml:space="preserve">            -</w:t>
            </w:r>
          </w:p>
          <w:p w14:paraId="2DB4744F" w14:textId="77777777" w:rsidR="00F70807" w:rsidRDefault="00F70807">
            <w:pPr>
              <w:rPr>
                <w:rFonts w:eastAsia="標楷體"/>
                <w:sz w:val="28"/>
                <w:szCs w:val="28"/>
              </w:rPr>
            </w:pPr>
          </w:p>
          <w:p w14:paraId="7EDECFE4" w14:textId="77777777" w:rsidR="00F70807" w:rsidRDefault="00F70807">
            <w:pPr>
              <w:rPr>
                <w:rFonts w:eastAsia="標楷體"/>
                <w:sz w:val="28"/>
                <w:szCs w:val="28"/>
              </w:rPr>
            </w:pPr>
          </w:p>
          <w:p w14:paraId="44DA4BD3" w14:textId="77777777" w:rsidR="00F70807" w:rsidRDefault="00F61E1E">
            <w:pPr>
              <w:wordWrap w:val="0"/>
              <w:jc w:val="right"/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衛生福利部中央健康</w:t>
            </w:r>
            <w:proofErr w:type="gramStart"/>
            <w:r>
              <w:rPr>
                <w:rFonts w:eastAsia="標楷體"/>
                <w:sz w:val="28"/>
                <w:szCs w:val="28"/>
              </w:rPr>
              <w:t>保險署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業務組</w:t>
            </w:r>
            <w:r>
              <w:rPr>
                <w:rFonts w:eastAsia="標楷體"/>
                <w:sz w:val="28"/>
                <w:szCs w:val="28"/>
              </w:rPr>
              <w:t>啟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59BAA02" w14:textId="77777777" w:rsidR="00F70807" w:rsidRDefault="00F70807">
            <w:pPr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D5C5B9" w14:textId="77777777" w:rsidR="00F70807" w:rsidRDefault="00F7080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sing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307D" w14:textId="77777777" w:rsidR="00F70807" w:rsidRDefault="00F61E1E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A90FD" wp14:editId="7449116C">
                      <wp:simplePos x="0" y="0"/>
                      <wp:positionH relativeFrom="column">
                        <wp:posOffset>-55878</wp:posOffset>
                      </wp:positionH>
                      <wp:positionV relativeFrom="paragraph">
                        <wp:posOffset>2486025</wp:posOffset>
                      </wp:positionV>
                      <wp:extent cx="362587" cy="1699897"/>
                      <wp:effectExtent l="0" t="0" r="0" b="0"/>
                      <wp:wrapNone/>
                      <wp:docPr id="20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587" cy="1699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D45803B" w14:textId="77777777" w:rsidR="00F70807" w:rsidRDefault="00F61E1E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黏貼裝訂請勿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超過此裁切線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A90FD" id="Text Box 32" o:spid="_x0000_s1044" type="#_x0000_t202" style="position:absolute;margin-left:-4.4pt;margin-top:195.75pt;width:28.55pt;height:1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" stroked="f">
                      <v:textbox style="layout-flow:vertical-ideographic">
                        <w:txbxContent>
                          <w:p w14:paraId="6D45803B" w14:textId="77777777" w:rsidR="00F70807" w:rsidRDefault="00F61E1E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黏貼裝訂請勿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超過此裁切線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0F16026" w14:textId="77777777" w:rsidR="00F70807" w:rsidRDefault="00F70807">
      <w:pPr>
        <w:spacing w:line="120" w:lineRule="exact"/>
        <w:rPr>
          <w:rFonts w:eastAsia="標楷體"/>
          <w:sz w:val="16"/>
          <w:szCs w:val="16"/>
        </w:rPr>
      </w:pPr>
    </w:p>
    <w:sectPr w:rsidR="00F70807">
      <w:pgSz w:w="16838" w:h="11906" w:orient="landscape"/>
      <w:pgMar w:top="142" w:right="567" w:bottom="284" w:left="567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9EB4" w14:textId="77777777" w:rsidR="00F61E1E" w:rsidRDefault="00F61E1E">
      <w:pPr>
        <w:spacing w:line="240" w:lineRule="auto"/>
      </w:pPr>
      <w:r>
        <w:separator/>
      </w:r>
    </w:p>
  </w:endnote>
  <w:endnote w:type="continuationSeparator" w:id="0">
    <w:p w14:paraId="497137E6" w14:textId="77777777" w:rsidR="00F61E1E" w:rsidRDefault="00F61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BD4F" w14:textId="77777777" w:rsidR="00F61E1E" w:rsidRDefault="00F61E1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957870A" w14:textId="77777777" w:rsidR="00F61E1E" w:rsidRDefault="00F61E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39D"/>
    <w:multiLevelType w:val="multilevel"/>
    <w:tmpl w:val="A4FE53EA"/>
    <w:lvl w:ilvl="0">
      <w:start w:val="1"/>
      <w:numFmt w:val="taiwaneseCountingThousand"/>
      <w:lvlText w:val="%1、"/>
      <w:lvlJc w:val="left"/>
      <w:pPr>
        <w:ind w:left="1174" w:hanging="720"/>
      </w:pPr>
      <w:rPr>
        <w:b w:val="0"/>
        <w:color w:val="000000"/>
        <w:sz w:val="22"/>
      </w:rPr>
    </w:lvl>
    <w:lvl w:ilvl="1">
      <w:start w:val="1"/>
      <w:numFmt w:val="ideographTraditional"/>
      <w:lvlText w:val="%2、"/>
      <w:lvlJc w:val="left"/>
      <w:pPr>
        <w:ind w:left="1414" w:hanging="480"/>
      </w:pPr>
    </w:lvl>
    <w:lvl w:ilvl="2">
      <w:start w:val="1"/>
      <w:numFmt w:val="lowerRoman"/>
      <w:lvlText w:val="%3."/>
      <w:lvlJc w:val="right"/>
      <w:pPr>
        <w:ind w:left="1894" w:hanging="480"/>
      </w:pPr>
    </w:lvl>
    <w:lvl w:ilvl="3">
      <w:start w:val="1"/>
      <w:numFmt w:val="decimal"/>
      <w:lvlText w:val="%4."/>
      <w:lvlJc w:val="left"/>
      <w:pPr>
        <w:ind w:left="2374" w:hanging="480"/>
      </w:pPr>
    </w:lvl>
    <w:lvl w:ilvl="4">
      <w:start w:val="1"/>
      <w:numFmt w:val="ideographTraditional"/>
      <w:lvlText w:val="%5、"/>
      <w:lvlJc w:val="left"/>
      <w:pPr>
        <w:ind w:left="2854" w:hanging="480"/>
      </w:pPr>
    </w:lvl>
    <w:lvl w:ilvl="5">
      <w:start w:val="1"/>
      <w:numFmt w:val="lowerRoman"/>
      <w:lvlText w:val="%6."/>
      <w:lvlJc w:val="right"/>
      <w:pPr>
        <w:ind w:left="3334" w:hanging="480"/>
      </w:pPr>
    </w:lvl>
    <w:lvl w:ilvl="6">
      <w:start w:val="1"/>
      <w:numFmt w:val="decimal"/>
      <w:lvlText w:val="%7."/>
      <w:lvlJc w:val="left"/>
      <w:pPr>
        <w:ind w:left="3814" w:hanging="480"/>
      </w:pPr>
    </w:lvl>
    <w:lvl w:ilvl="7">
      <w:start w:val="1"/>
      <w:numFmt w:val="ideographTraditional"/>
      <w:lvlText w:val="%8、"/>
      <w:lvlJc w:val="left"/>
      <w:pPr>
        <w:ind w:left="4294" w:hanging="480"/>
      </w:pPr>
    </w:lvl>
    <w:lvl w:ilvl="8">
      <w:start w:val="1"/>
      <w:numFmt w:val="lowerRoman"/>
      <w:lvlText w:val="%9."/>
      <w:lvlJc w:val="right"/>
      <w:pPr>
        <w:ind w:left="477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0807"/>
    <w:rsid w:val="00480949"/>
    <w:rsid w:val="00B06CF4"/>
    <w:rsid w:val="00F61E1E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5C14"/>
  <w15:docId w15:val="{3AAC8E13-893D-4E70-9410-6C682955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hAnsi="Times New Roma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hAnsi="Times New Roman"/>
    </w:rPr>
  </w:style>
  <w:style w:type="paragraph" w:styleId="a7">
    <w:name w:val="Body Text Indent"/>
    <w:basedOn w:val="a"/>
    <w:pPr>
      <w:spacing w:line="240" w:lineRule="exact"/>
      <w:ind w:left="400" w:hanging="400"/>
      <w:jc w:val="both"/>
    </w:pPr>
    <w:rPr>
      <w:rFonts w:ascii="標楷體" w:eastAsia="標楷體" w:hAnsi="標楷體"/>
      <w:color w:val="0000FF"/>
      <w:sz w:val="20"/>
    </w:rPr>
  </w:style>
  <w:style w:type="character" w:customStyle="1" w:styleId="a8">
    <w:name w:val="本文縮排 字元"/>
    <w:rPr>
      <w:rFonts w:ascii="標楷體" w:eastAsia="標楷體" w:hAnsi="標楷體"/>
      <w:color w:val="0000FF"/>
    </w:rPr>
  </w:style>
  <w:style w:type="paragraph" w:styleId="a9">
    <w:name w:val="Body Text"/>
    <w:basedOn w:val="a"/>
    <w:pPr>
      <w:spacing w:after="120"/>
    </w:pPr>
  </w:style>
  <w:style w:type="character" w:customStyle="1" w:styleId="aa">
    <w:name w:val="本文 字元"/>
    <w:rPr>
      <w:rFonts w:ascii="Times New Roman" w:hAnsi="Times New Roman"/>
      <w:sz w:val="24"/>
    </w:rPr>
  </w:style>
  <w:style w:type="paragraph" w:styleId="ab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i.gov.tw/Resource/webdata/2-3&#20581;&#20445;&#20572;&#24489;&#20445;MN&#34920;&#31684;&#20363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lastModifiedBy>user</cp:lastModifiedBy>
  <cp:revision>2</cp:revision>
  <cp:lastPrinted>2024-12-04T02:30:00Z</cp:lastPrinted>
  <dcterms:created xsi:type="dcterms:W3CDTF">2026-02-05T02:21:00Z</dcterms:created>
  <dcterms:modified xsi:type="dcterms:W3CDTF">2026-02-05T02:21:00Z</dcterms:modified>
</cp:coreProperties>
</file>